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B1" w:rsidRDefault="00C505B1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C505B1" w:rsidRPr="00E9763F" w:rsidRDefault="00C505B1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8240" stroked="f">
            <v:textbox style="mso-next-textbox:#_x0000_s1026;mso-fit-shape-to-text:t">
              <w:txbxContent>
                <w:p w:rsidR="00C505B1" w:rsidRDefault="00C505B1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C505B1" w:rsidRDefault="00C505B1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34ª SESSÃO ORDINÁRIA</w:t>
                  </w:r>
                </w:p>
                <w:p w:rsidR="00C505B1" w:rsidRDefault="00C505B1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Realizada em 16/10/2017</w:t>
                  </w:r>
                </w:p>
                <w:p w:rsidR="00C505B1" w:rsidRDefault="00C505B1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C505B1" w:rsidRDefault="00C505B1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C505B1" w:rsidRDefault="00C505B1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C505B1" w:rsidRDefault="00C505B1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JOSÉ ALEXANDRE PIERRONI DIAS</w:t>
                  </w:r>
                </w:p>
                <w:p w:rsidR="00C505B1" w:rsidRDefault="00C505B1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Pr="00E9763F">
        <w:rPr>
          <w:rFonts w:ascii="Arial" w:hAnsi="Arial" w:cs="Arial"/>
          <w:b/>
          <w:caps/>
          <w:sz w:val="28"/>
          <w:szCs w:val="28"/>
        </w:rPr>
        <w:t>INDICAÇÃO</w:t>
      </w:r>
      <w:r w:rsidRPr="00E9763F">
        <w:rPr>
          <w:rFonts w:ascii="Arial" w:hAnsi="Arial" w:cs="Arial"/>
          <w:b/>
          <w:bCs/>
          <w:caps/>
          <w:sz w:val="28"/>
          <w:szCs w:val="28"/>
        </w:rPr>
        <w:t xml:space="preserve"> Nº 1020/2017</w:t>
      </w:r>
    </w:p>
    <w:p w:rsidR="00C505B1" w:rsidRDefault="00C505B1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C505B1" w:rsidRPr="00976FD3" w:rsidRDefault="00C505B1" w:rsidP="00E9763F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976FD3">
        <w:rPr>
          <w:rFonts w:ascii="Arial" w:hAnsi="Arial" w:cs="Arial"/>
          <w:b/>
          <w:i/>
          <w:iCs/>
          <w:sz w:val="22"/>
          <w:szCs w:val="22"/>
        </w:rPr>
        <w:t xml:space="preserve">Solicita a implantação de uma Base 192, para o serviço de resgate, no </w:t>
      </w:r>
      <w:r>
        <w:rPr>
          <w:rFonts w:ascii="Arial" w:hAnsi="Arial" w:cs="Arial"/>
          <w:b/>
          <w:i/>
          <w:iCs/>
          <w:sz w:val="22"/>
          <w:szCs w:val="22"/>
        </w:rPr>
        <w:t>Bairro do Carmo</w:t>
      </w:r>
      <w:r w:rsidRPr="00976FD3">
        <w:rPr>
          <w:rFonts w:ascii="Arial" w:hAnsi="Arial" w:cs="Arial"/>
          <w:b/>
          <w:i/>
          <w:iCs/>
          <w:sz w:val="22"/>
          <w:szCs w:val="22"/>
        </w:rPr>
        <w:t>.</w:t>
      </w:r>
    </w:p>
    <w:p w:rsidR="00C505B1" w:rsidRPr="00976FD3" w:rsidRDefault="00C505B1" w:rsidP="00E9763F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b/>
          <w:sz w:val="22"/>
          <w:szCs w:val="22"/>
        </w:rPr>
      </w:pPr>
    </w:p>
    <w:p w:rsidR="00C505B1" w:rsidRDefault="00C505B1" w:rsidP="00E9763F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C505B1" w:rsidRDefault="00C505B1" w:rsidP="00E9763F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C505B1" w:rsidRDefault="00C505B1" w:rsidP="00E9763F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C505B1" w:rsidRDefault="00C505B1" w:rsidP="00E9763F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505B1" w:rsidRDefault="00C505B1" w:rsidP="00E9763F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Vereador que esta subscreve INDICA ao Exc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lentíssimo Senhor Prefeito seus bons ofícios junto ao setor competente, visando à i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plantação de uma Base 192, para o serviço de resgate, no Bairro do Carmo.</w:t>
      </w:r>
    </w:p>
    <w:p w:rsidR="00C505B1" w:rsidRDefault="00C505B1" w:rsidP="00E9763F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C505B1" w:rsidRDefault="00C505B1" w:rsidP="00E9763F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C505B1" w:rsidRDefault="00C505B1" w:rsidP="00E9763F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C505B1" w:rsidRDefault="00C505B1" w:rsidP="00E9763F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 presente indicação visa descentralizar o serviço de resgate e atendimento móvel de urgência em nosso Município. A justificativa para a presente indicação se deve a grande extensão territorial de nossa cidade, o que acaba prejudicando as pessoas localizadas nas regiões mais afastadas do centro, que por ventura venham a precisar do serviço. </w:t>
      </w:r>
    </w:p>
    <w:p w:rsidR="00C505B1" w:rsidRDefault="00C505B1" w:rsidP="00E9763F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C505B1" w:rsidRDefault="00C505B1" w:rsidP="00E9763F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9 de outubro de 2017.</w:t>
      </w:r>
    </w:p>
    <w:p w:rsidR="00C505B1" w:rsidRDefault="00C505B1" w:rsidP="00E9763F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C505B1" w:rsidRDefault="00C505B1" w:rsidP="00E9763F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C505B1" w:rsidRDefault="00C505B1" w:rsidP="00E9763F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C505B1" w:rsidRDefault="00C505B1" w:rsidP="00E9763F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C505B1" w:rsidRPr="008C78DA" w:rsidRDefault="00C505B1" w:rsidP="00E9763F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(MARQUINHO ARRUDA)</w:t>
      </w:r>
    </w:p>
    <w:p w:rsidR="00C505B1" w:rsidRDefault="00C505B1" w:rsidP="00E9763F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C505B1" w:rsidRDefault="00C505B1" w:rsidP="00E9763F">
      <w:pPr>
        <w:widowControl w:val="0"/>
        <w:autoSpaceDE w:val="0"/>
        <w:autoSpaceDN w:val="0"/>
        <w:adjustRightInd w:val="0"/>
        <w:jc w:val="center"/>
      </w:pPr>
    </w:p>
    <w:p w:rsidR="00C505B1" w:rsidRDefault="00C505B1" w:rsidP="00E9763F">
      <w:pPr>
        <w:widowControl w:val="0"/>
        <w:autoSpaceDE w:val="0"/>
        <w:autoSpaceDN w:val="0"/>
        <w:adjustRightInd w:val="0"/>
        <w:jc w:val="center"/>
      </w:pPr>
    </w:p>
    <w:p w:rsidR="00C505B1" w:rsidRDefault="00C505B1" w:rsidP="00E9763F">
      <w:pPr>
        <w:widowControl w:val="0"/>
        <w:autoSpaceDE w:val="0"/>
        <w:autoSpaceDN w:val="0"/>
        <w:adjustRightInd w:val="0"/>
        <w:jc w:val="center"/>
      </w:pPr>
    </w:p>
    <w:p w:rsidR="00C505B1" w:rsidRDefault="00C505B1" w:rsidP="00E976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ETELVINO NOGUEIRA</w:t>
      </w:r>
    </w:p>
    <w:p w:rsidR="00C505B1" w:rsidRDefault="00C505B1" w:rsidP="00E9763F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C505B1" w:rsidRDefault="00C505B1" w:rsidP="008C78DA">
      <w:pPr>
        <w:widowControl w:val="0"/>
        <w:autoSpaceDE w:val="0"/>
        <w:autoSpaceDN w:val="0"/>
        <w:adjustRightInd w:val="0"/>
      </w:pPr>
    </w:p>
    <w:p w:rsidR="00C505B1" w:rsidRDefault="00C505B1" w:rsidP="00E9763F">
      <w:pPr>
        <w:jc w:val="right"/>
      </w:pPr>
      <w:r>
        <w:rPr>
          <w:rFonts w:ascii="Arial" w:hAnsi="Arial" w:cs="Arial"/>
          <w:b/>
          <w:sz w:val="16"/>
          <w:szCs w:val="16"/>
        </w:rPr>
        <w:t>PROTOCOLO Nº CETSR 09/10/2017 - 17:49 5096/2017   /cmj-</w:t>
      </w:r>
      <w:bookmarkStart w:id="0" w:name="_GoBack"/>
      <w:bookmarkEnd w:id="0"/>
    </w:p>
    <w:sectPr w:rsidR="00C505B1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autoHyphenation/>
  <w:hyphenationZone w:val="284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304AC"/>
    <w:rsid w:val="00036F6E"/>
    <w:rsid w:val="00071557"/>
    <w:rsid w:val="0008615D"/>
    <w:rsid w:val="0009580D"/>
    <w:rsid w:val="00097CF3"/>
    <w:rsid w:val="000D0DD2"/>
    <w:rsid w:val="001145A9"/>
    <w:rsid w:val="00121884"/>
    <w:rsid w:val="001234C2"/>
    <w:rsid w:val="00161F05"/>
    <w:rsid w:val="00166704"/>
    <w:rsid w:val="00167C14"/>
    <w:rsid w:val="001713F8"/>
    <w:rsid w:val="00184449"/>
    <w:rsid w:val="001A10AF"/>
    <w:rsid w:val="001C4C8F"/>
    <w:rsid w:val="001D6B7B"/>
    <w:rsid w:val="001E0DDA"/>
    <w:rsid w:val="001F4347"/>
    <w:rsid w:val="00205EC7"/>
    <w:rsid w:val="00215C10"/>
    <w:rsid w:val="00237972"/>
    <w:rsid w:val="00245831"/>
    <w:rsid w:val="002C0A82"/>
    <w:rsid w:val="002C1213"/>
    <w:rsid w:val="002C3980"/>
    <w:rsid w:val="002D227F"/>
    <w:rsid w:val="002D255F"/>
    <w:rsid w:val="003048BB"/>
    <w:rsid w:val="00335BE8"/>
    <w:rsid w:val="00352F3D"/>
    <w:rsid w:val="00356AE4"/>
    <w:rsid w:val="00363293"/>
    <w:rsid w:val="00384890"/>
    <w:rsid w:val="003A2172"/>
    <w:rsid w:val="003D34C1"/>
    <w:rsid w:val="003E1959"/>
    <w:rsid w:val="003E6057"/>
    <w:rsid w:val="00420248"/>
    <w:rsid w:val="00471459"/>
    <w:rsid w:val="004B41FA"/>
    <w:rsid w:val="00511429"/>
    <w:rsid w:val="005347D1"/>
    <w:rsid w:val="0053569F"/>
    <w:rsid w:val="0057134C"/>
    <w:rsid w:val="00573A0C"/>
    <w:rsid w:val="00584DD8"/>
    <w:rsid w:val="005D6B6D"/>
    <w:rsid w:val="00610C3F"/>
    <w:rsid w:val="00621B46"/>
    <w:rsid w:val="006660A6"/>
    <w:rsid w:val="00693F88"/>
    <w:rsid w:val="006B5730"/>
    <w:rsid w:val="006E4610"/>
    <w:rsid w:val="006E7A74"/>
    <w:rsid w:val="006F64CA"/>
    <w:rsid w:val="006F7A99"/>
    <w:rsid w:val="007075D2"/>
    <w:rsid w:val="0071106D"/>
    <w:rsid w:val="0071209E"/>
    <w:rsid w:val="007A092A"/>
    <w:rsid w:val="007A502C"/>
    <w:rsid w:val="007C49C4"/>
    <w:rsid w:val="007E12C5"/>
    <w:rsid w:val="007E509A"/>
    <w:rsid w:val="00800D01"/>
    <w:rsid w:val="00802064"/>
    <w:rsid w:val="00834846"/>
    <w:rsid w:val="008518AD"/>
    <w:rsid w:val="00882814"/>
    <w:rsid w:val="00885204"/>
    <w:rsid w:val="008C78DA"/>
    <w:rsid w:val="008F6A35"/>
    <w:rsid w:val="00903536"/>
    <w:rsid w:val="0090426A"/>
    <w:rsid w:val="009056A3"/>
    <w:rsid w:val="009143FC"/>
    <w:rsid w:val="00916F4D"/>
    <w:rsid w:val="00942232"/>
    <w:rsid w:val="00947285"/>
    <w:rsid w:val="00976FD3"/>
    <w:rsid w:val="00982D79"/>
    <w:rsid w:val="00984DCB"/>
    <w:rsid w:val="009A041E"/>
    <w:rsid w:val="009A0617"/>
    <w:rsid w:val="009B217A"/>
    <w:rsid w:val="009F3D95"/>
    <w:rsid w:val="00A21291"/>
    <w:rsid w:val="00A418FC"/>
    <w:rsid w:val="00A433CA"/>
    <w:rsid w:val="00A466CD"/>
    <w:rsid w:val="00A511BB"/>
    <w:rsid w:val="00A7661D"/>
    <w:rsid w:val="00A91E29"/>
    <w:rsid w:val="00A94A38"/>
    <w:rsid w:val="00AA5628"/>
    <w:rsid w:val="00AB1AF5"/>
    <w:rsid w:val="00AC037C"/>
    <w:rsid w:val="00AC13BF"/>
    <w:rsid w:val="00AD594A"/>
    <w:rsid w:val="00B0494B"/>
    <w:rsid w:val="00B4261A"/>
    <w:rsid w:val="00BA08E1"/>
    <w:rsid w:val="00BE6908"/>
    <w:rsid w:val="00BE7BC7"/>
    <w:rsid w:val="00C056E9"/>
    <w:rsid w:val="00C16041"/>
    <w:rsid w:val="00C217E2"/>
    <w:rsid w:val="00C24AB8"/>
    <w:rsid w:val="00C3540C"/>
    <w:rsid w:val="00C43A0E"/>
    <w:rsid w:val="00C505B1"/>
    <w:rsid w:val="00C8469C"/>
    <w:rsid w:val="00C94ACC"/>
    <w:rsid w:val="00CD048B"/>
    <w:rsid w:val="00CD2533"/>
    <w:rsid w:val="00CE6655"/>
    <w:rsid w:val="00D00233"/>
    <w:rsid w:val="00D226DD"/>
    <w:rsid w:val="00D37F38"/>
    <w:rsid w:val="00D71919"/>
    <w:rsid w:val="00D729A6"/>
    <w:rsid w:val="00DE5E78"/>
    <w:rsid w:val="00E44C3A"/>
    <w:rsid w:val="00E50331"/>
    <w:rsid w:val="00E62222"/>
    <w:rsid w:val="00E7342E"/>
    <w:rsid w:val="00E9763F"/>
    <w:rsid w:val="00EB0288"/>
    <w:rsid w:val="00EE1B0F"/>
    <w:rsid w:val="00EE25AD"/>
    <w:rsid w:val="00EE5250"/>
    <w:rsid w:val="00F23D77"/>
    <w:rsid w:val="00F5513D"/>
    <w:rsid w:val="00FA7BCA"/>
    <w:rsid w:val="00FC36B0"/>
    <w:rsid w:val="00FC621A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8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146</Words>
  <Characters>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cpd</cp:lastModifiedBy>
  <cp:revision>17</cp:revision>
  <cp:lastPrinted>2017-10-09T22:05:00Z</cp:lastPrinted>
  <dcterms:created xsi:type="dcterms:W3CDTF">2017-06-28T12:54:00Z</dcterms:created>
  <dcterms:modified xsi:type="dcterms:W3CDTF">2017-10-09T22:05:00Z</dcterms:modified>
</cp:coreProperties>
</file>