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C71F8" w:rsidRPr="00562668" w:rsidRDefault="003C71F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3C71F8" w:rsidRDefault="003C71F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C71F8" w:rsidRDefault="003C71F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34ª SESSÃO ORDINÁRIA</w:t>
                  </w:r>
                </w:p>
                <w:p w:rsidR="003C71F8" w:rsidRDefault="003C71F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16/10/2017</w:t>
                  </w:r>
                </w:p>
                <w:p w:rsidR="003C71F8" w:rsidRDefault="003C71F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C71F8" w:rsidRDefault="003C71F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C71F8" w:rsidRDefault="003C71F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C71F8" w:rsidRDefault="003C71F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3C71F8" w:rsidRDefault="003C71F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Pr="00562668">
        <w:rPr>
          <w:rFonts w:ascii="Arial" w:hAnsi="Arial" w:cs="Arial"/>
          <w:b/>
          <w:caps/>
          <w:sz w:val="28"/>
          <w:szCs w:val="28"/>
        </w:rPr>
        <w:t>INDICAÇÃO</w:t>
      </w:r>
      <w:r w:rsidRPr="00562668">
        <w:rPr>
          <w:rFonts w:ascii="Arial" w:hAnsi="Arial" w:cs="Arial"/>
          <w:b/>
          <w:bCs/>
          <w:caps/>
          <w:sz w:val="28"/>
          <w:szCs w:val="28"/>
        </w:rPr>
        <w:t xml:space="preserve"> Nº 1021/2017</w:t>
      </w:r>
    </w:p>
    <w:p w:rsidR="003C71F8" w:rsidRDefault="003C71F8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C71F8" w:rsidRPr="00976FD3" w:rsidRDefault="003C71F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76FD3">
        <w:rPr>
          <w:rFonts w:ascii="Arial" w:hAnsi="Arial" w:cs="Arial"/>
          <w:b/>
          <w:i/>
          <w:iCs/>
          <w:sz w:val="22"/>
          <w:szCs w:val="22"/>
        </w:rPr>
        <w:t>Solicita a implantação de uma Base 192, para o serviço de resgate, no Distrito de Maylasky.</w:t>
      </w:r>
    </w:p>
    <w:p w:rsidR="003C71F8" w:rsidRPr="00976FD3" w:rsidRDefault="003C71F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b/>
          <w:sz w:val="22"/>
          <w:szCs w:val="22"/>
        </w:rPr>
      </w:pP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C71F8" w:rsidRDefault="003C71F8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 visando à implantação de uma Base 192, para o serviço de resgate, no Distrito de Maylasky.</w:t>
      </w: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C71F8" w:rsidRDefault="003C71F8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presente indicação visa descentralizar o serviço de resgate e atendimento móvel de urgência em nosso Município. A justificativa para a presente indicação se deve a grande extensão territorial de nossa cidade, o que acaba prejudicando as pessoas localizadas nas regiões mais afastadas do centro, que por ventura venham a precisar do serviço. No mais, o Distrito de Maylasky é um dos mais populosos do Município, apresentando demanda que por si só justifique a implantação de uma BASE 192.</w:t>
      </w:r>
    </w:p>
    <w:p w:rsidR="003C71F8" w:rsidRDefault="003C71F8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outubro de 2017.</w:t>
      </w:r>
    </w:p>
    <w:p w:rsidR="003C71F8" w:rsidRDefault="003C71F8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C71F8" w:rsidRDefault="003C71F8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C71F8" w:rsidRDefault="003C71F8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C71F8" w:rsidRDefault="003C71F8" w:rsidP="00976FD3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C71F8" w:rsidRPr="008C78DA" w:rsidRDefault="003C71F8" w:rsidP="00976FD3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3C71F8" w:rsidRDefault="003C71F8" w:rsidP="00976FD3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C71F8" w:rsidRDefault="003C71F8" w:rsidP="00976FD3">
      <w:pPr>
        <w:widowControl w:val="0"/>
        <w:autoSpaceDE w:val="0"/>
        <w:autoSpaceDN w:val="0"/>
        <w:adjustRightInd w:val="0"/>
        <w:jc w:val="center"/>
      </w:pPr>
    </w:p>
    <w:p w:rsidR="003C71F8" w:rsidRDefault="003C71F8" w:rsidP="00976FD3">
      <w:pPr>
        <w:widowControl w:val="0"/>
        <w:autoSpaceDE w:val="0"/>
        <w:autoSpaceDN w:val="0"/>
        <w:adjustRightInd w:val="0"/>
        <w:jc w:val="center"/>
      </w:pPr>
    </w:p>
    <w:p w:rsidR="003C71F8" w:rsidRDefault="003C71F8" w:rsidP="00976FD3">
      <w:pPr>
        <w:widowControl w:val="0"/>
        <w:autoSpaceDE w:val="0"/>
        <w:autoSpaceDN w:val="0"/>
        <w:adjustRightInd w:val="0"/>
        <w:jc w:val="center"/>
      </w:pPr>
    </w:p>
    <w:p w:rsidR="003C71F8" w:rsidRDefault="003C71F8" w:rsidP="00976F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Rafael Tanzi de Araújo</w:t>
      </w:r>
    </w:p>
    <w:p w:rsidR="003C71F8" w:rsidRDefault="003C71F8" w:rsidP="00976FD3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C71F8" w:rsidRDefault="003C71F8" w:rsidP="008C78DA">
      <w:pPr>
        <w:widowControl w:val="0"/>
        <w:autoSpaceDE w:val="0"/>
        <w:autoSpaceDN w:val="0"/>
        <w:adjustRightInd w:val="0"/>
      </w:pPr>
    </w:p>
    <w:p w:rsidR="003C71F8" w:rsidRDefault="003C71F8" w:rsidP="00976FD3">
      <w:pPr>
        <w:jc w:val="right"/>
      </w:pPr>
      <w:r>
        <w:rPr>
          <w:rFonts w:ascii="Arial" w:hAnsi="Arial" w:cs="Arial"/>
          <w:b/>
          <w:sz w:val="16"/>
          <w:szCs w:val="16"/>
        </w:rPr>
        <w:t>PROTOCOLO Nº CETSR 09/10/2017 - 17:50 5097/2017   /cmj-</w:t>
      </w:r>
      <w:bookmarkStart w:id="0" w:name="_GoBack"/>
      <w:bookmarkEnd w:id="0"/>
    </w:p>
    <w:sectPr w:rsidR="003C71F8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304AC"/>
    <w:rsid w:val="00036F6E"/>
    <w:rsid w:val="00071557"/>
    <w:rsid w:val="0008615D"/>
    <w:rsid w:val="0009580D"/>
    <w:rsid w:val="00097CF3"/>
    <w:rsid w:val="000D0DD2"/>
    <w:rsid w:val="001145A9"/>
    <w:rsid w:val="00121884"/>
    <w:rsid w:val="001234C2"/>
    <w:rsid w:val="00161F05"/>
    <w:rsid w:val="00166704"/>
    <w:rsid w:val="00167C14"/>
    <w:rsid w:val="001713F8"/>
    <w:rsid w:val="00184449"/>
    <w:rsid w:val="001A10AF"/>
    <w:rsid w:val="001C4C8F"/>
    <w:rsid w:val="001D6B7B"/>
    <w:rsid w:val="001E0DDA"/>
    <w:rsid w:val="001F4347"/>
    <w:rsid w:val="00205EC7"/>
    <w:rsid w:val="00215C10"/>
    <w:rsid w:val="00237972"/>
    <w:rsid w:val="00245831"/>
    <w:rsid w:val="002C0A82"/>
    <w:rsid w:val="002C1213"/>
    <w:rsid w:val="002C3980"/>
    <w:rsid w:val="002D227F"/>
    <w:rsid w:val="002D255F"/>
    <w:rsid w:val="003048BB"/>
    <w:rsid w:val="00335BE8"/>
    <w:rsid w:val="00352F3D"/>
    <w:rsid w:val="00356AE4"/>
    <w:rsid w:val="00363293"/>
    <w:rsid w:val="00384890"/>
    <w:rsid w:val="003A2172"/>
    <w:rsid w:val="003C71F8"/>
    <w:rsid w:val="003D34C1"/>
    <w:rsid w:val="003E1959"/>
    <w:rsid w:val="003E6057"/>
    <w:rsid w:val="00420248"/>
    <w:rsid w:val="00471459"/>
    <w:rsid w:val="004B41FA"/>
    <w:rsid w:val="00511429"/>
    <w:rsid w:val="005347D1"/>
    <w:rsid w:val="0053569F"/>
    <w:rsid w:val="00562668"/>
    <w:rsid w:val="0057134C"/>
    <w:rsid w:val="00573A0C"/>
    <w:rsid w:val="00584DD8"/>
    <w:rsid w:val="005D6B6D"/>
    <w:rsid w:val="00610C3F"/>
    <w:rsid w:val="00621B46"/>
    <w:rsid w:val="006660A6"/>
    <w:rsid w:val="00693F88"/>
    <w:rsid w:val="006E4610"/>
    <w:rsid w:val="006E7A74"/>
    <w:rsid w:val="006F64CA"/>
    <w:rsid w:val="006F7A99"/>
    <w:rsid w:val="007075D2"/>
    <w:rsid w:val="0071106D"/>
    <w:rsid w:val="0071209E"/>
    <w:rsid w:val="007A092A"/>
    <w:rsid w:val="007A502C"/>
    <w:rsid w:val="007C49C4"/>
    <w:rsid w:val="007E12C5"/>
    <w:rsid w:val="007E509A"/>
    <w:rsid w:val="00800D01"/>
    <w:rsid w:val="00802064"/>
    <w:rsid w:val="00834846"/>
    <w:rsid w:val="008518AD"/>
    <w:rsid w:val="00882814"/>
    <w:rsid w:val="00885204"/>
    <w:rsid w:val="008C78DA"/>
    <w:rsid w:val="00903536"/>
    <w:rsid w:val="0090426A"/>
    <w:rsid w:val="009056A3"/>
    <w:rsid w:val="009143FC"/>
    <w:rsid w:val="00916F4D"/>
    <w:rsid w:val="00942232"/>
    <w:rsid w:val="00947285"/>
    <w:rsid w:val="00976FD3"/>
    <w:rsid w:val="00982D79"/>
    <w:rsid w:val="00984DCB"/>
    <w:rsid w:val="009A041E"/>
    <w:rsid w:val="009A0617"/>
    <w:rsid w:val="009B217A"/>
    <w:rsid w:val="009F3D95"/>
    <w:rsid w:val="00A047FA"/>
    <w:rsid w:val="00A21291"/>
    <w:rsid w:val="00A418FC"/>
    <w:rsid w:val="00A433CA"/>
    <w:rsid w:val="00A466CD"/>
    <w:rsid w:val="00A511BB"/>
    <w:rsid w:val="00A7661D"/>
    <w:rsid w:val="00A91E29"/>
    <w:rsid w:val="00A94A38"/>
    <w:rsid w:val="00AA5628"/>
    <w:rsid w:val="00AC037C"/>
    <w:rsid w:val="00AC13BF"/>
    <w:rsid w:val="00AD594A"/>
    <w:rsid w:val="00B0494B"/>
    <w:rsid w:val="00B4261A"/>
    <w:rsid w:val="00BA08E1"/>
    <w:rsid w:val="00BE6908"/>
    <w:rsid w:val="00BE7BC7"/>
    <w:rsid w:val="00C16041"/>
    <w:rsid w:val="00C217E2"/>
    <w:rsid w:val="00C24AB8"/>
    <w:rsid w:val="00C3540C"/>
    <w:rsid w:val="00C43A0E"/>
    <w:rsid w:val="00C8469C"/>
    <w:rsid w:val="00C94ACC"/>
    <w:rsid w:val="00CD048B"/>
    <w:rsid w:val="00CD2533"/>
    <w:rsid w:val="00CE6655"/>
    <w:rsid w:val="00D226DD"/>
    <w:rsid w:val="00D37F38"/>
    <w:rsid w:val="00D71919"/>
    <w:rsid w:val="00D729A6"/>
    <w:rsid w:val="00DE5E78"/>
    <w:rsid w:val="00E44C3A"/>
    <w:rsid w:val="00E50331"/>
    <w:rsid w:val="00E62222"/>
    <w:rsid w:val="00E7342E"/>
    <w:rsid w:val="00EB0288"/>
    <w:rsid w:val="00EC3DB8"/>
    <w:rsid w:val="00EE1B0F"/>
    <w:rsid w:val="00EE25AD"/>
    <w:rsid w:val="00F23D77"/>
    <w:rsid w:val="00F5513D"/>
    <w:rsid w:val="00FA7BCA"/>
    <w:rsid w:val="00FC36B0"/>
    <w:rsid w:val="00FC621A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171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17</cp:revision>
  <cp:lastPrinted>2017-10-09T21:50:00Z</cp:lastPrinted>
  <dcterms:created xsi:type="dcterms:W3CDTF">2017-06-28T12:54:00Z</dcterms:created>
  <dcterms:modified xsi:type="dcterms:W3CDTF">2017-10-09T21:50:00Z</dcterms:modified>
</cp:coreProperties>
</file>