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2E" w:rsidRDefault="0072272E" w:rsidP="008C78DA">
      <w:pPr>
        <w:widowControl w:val="0"/>
        <w:autoSpaceDE w:val="0"/>
        <w:autoSpaceDN w:val="0"/>
        <w:adjustRightInd w:val="0"/>
        <w:spacing w:line="360" w:lineRule="exact"/>
        <w:ind w:left="3420"/>
        <w:jc w:val="both"/>
      </w:pPr>
    </w:p>
    <w:p w:rsidR="0072272E" w:rsidRPr="008C78DA" w:rsidRDefault="0072272E" w:rsidP="008C78DA">
      <w:pPr>
        <w:widowControl w:val="0"/>
        <w:autoSpaceDE w:val="0"/>
        <w:autoSpaceDN w:val="0"/>
        <w:adjustRightInd w:val="0"/>
        <w:spacing w:line="320" w:lineRule="exact"/>
        <w:ind w:left="3402"/>
        <w:rPr>
          <w:rFonts w:ascii="Arial" w:hAnsi="Arial" w:cs="Arial"/>
          <w:b/>
          <w:bCs/>
          <w:cap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35pt;margin-top:-.4pt;width:187.95pt;height:106.75pt;z-index:251658240" stroked="f">
            <v:textbox style="mso-next-textbox:#_x0000_s1026;mso-fit-shape-to-text:t">
              <w:txbxContent>
                <w:p w:rsidR="0072272E" w:rsidRDefault="0072272E"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Leitura em Plenário</w:t>
                  </w:r>
                </w:p>
                <w:p w:rsidR="0072272E" w:rsidRDefault="0072272E"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Na</w:t>
                  </w:r>
                  <w:r>
                    <w:rPr>
                      <w:rFonts w:ascii="Tahoma" w:hAnsi="Tahoma" w:cs="Tahoma"/>
                      <w:b/>
                      <w:bCs/>
                      <w:sz w:val="20"/>
                      <w:szCs w:val="20"/>
                    </w:rPr>
                    <w:t xml:space="preserve"> 35ª SESSÃO ORDINÁRIA</w:t>
                  </w:r>
                </w:p>
                <w:p w:rsidR="0072272E" w:rsidRDefault="0072272E"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Realizada em 23/10/2017</w:t>
                  </w:r>
                </w:p>
                <w:p w:rsidR="0072272E" w:rsidRDefault="0072272E" w:rsidP="008C78DA">
                  <w:pPr>
                    <w:jc w:val="center"/>
                    <w:rPr>
                      <w:rFonts w:ascii="Tahoma" w:hAnsi="Tahoma" w:cs="Tahoma"/>
                      <w:sz w:val="20"/>
                      <w:szCs w:val="20"/>
                    </w:rPr>
                  </w:pPr>
                </w:p>
                <w:p w:rsidR="0072272E" w:rsidRDefault="0072272E" w:rsidP="008C78DA">
                  <w:pPr>
                    <w:jc w:val="center"/>
                    <w:rPr>
                      <w:rFonts w:ascii="Tahoma" w:hAnsi="Tahoma" w:cs="Tahoma"/>
                      <w:sz w:val="20"/>
                      <w:szCs w:val="20"/>
                    </w:rPr>
                  </w:pPr>
                </w:p>
                <w:p w:rsidR="0072272E" w:rsidRDefault="0072272E" w:rsidP="008C78DA">
                  <w:pPr>
                    <w:jc w:val="center"/>
                    <w:rPr>
                      <w:rFonts w:ascii="Tahoma" w:hAnsi="Tahoma" w:cs="Tahoma"/>
                      <w:sz w:val="20"/>
                      <w:szCs w:val="20"/>
                    </w:rPr>
                  </w:pPr>
                </w:p>
                <w:p w:rsidR="0072272E" w:rsidRDefault="0072272E" w:rsidP="008C78DA">
                  <w:pPr>
                    <w:jc w:val="center"/>
                    <w:rPr>
                      <w:rFonts w:ascii="Tahoma" w:hAnsi="Tahoma" w:cs="Tahoma"/>
                      <w:sz w:val="20"/>
                      <w:szCs w:val="20"/>
                    </w:rPr>
                  </w:pPr>
                  <w:r>
                    <w:rPr>
                      <w:rFonts w:ascii="Tahoma" w:hAnsi="Tahoma" w:cs="Tahoma"/>
                      <w:sz w:val="20"/>
                      <w:szCs w:val="20"/>
                    </w:rPr>
                    <w:t>JOSÉ ALEXANDRE PIERRONI DIAS</w:t>
                  </w:r>
                </w:p>
                <w:p w:rsidR="0072272E" w:rsidRDefault="0072272E" w:rsidP="008C78DA">
                  <w:pPr>
                    <w:jc w:val="center"/>
                    <w:rPr>
                      <w:rFonts w:ascii="Tahoma" w:hAnsi="Tahoma" w:cs="Tahoma"/>
                      <w:sz w:val="20"/>
                      <w:szCs w:val="20"/>
                    </w:rPr>
                  </w:pPr>
                  <w:r>
                    <w:rPr>
                      <w:rFonts w:ascii="Tahoma" w:hAnsi="Tahoma" w:cs="Tahoma"/>
                      <w:sz w:val="20"/>
                      <w:szCs w:val="20"/>
                    </w:rPr>
                    <w:t>2º Secretário</w:t>
                  </w:r>
                </w:p>
              </w:txbxContent>
            </v:textbox>
            <w10:wrap type="square"/>
          </v:shape>
        </w:pict>
      </w:r>
      <w:r>
        <w:rPr>
          <w:rFonts w:ascii="Arial" w:hAnsi="Arial" w:cs="Arial"/>
          <w:b/>
          <w:bCs/>
          <w:caps/>
        </w:rPr>
        <w:t>INDICAÇÃO</w:t>
      </w:r>
      <w:r w:rsidRPr="008C78DA">
        <w:rPr>
          <w:rFonts w:ascii="Arial" w:hAnsi="Arial" w:cs="Arial"/>
          <w:b/>
          <w:bCs/>
          <w:caps/>
        </w:rPr>
        <w:t xml:space="preserve"> Nº </w:t>
      </w:r>
      <w:r>
        <w:rPr>
          <w:rFonts w:ascii="Arial" w:hAnsi="Arial" w:cs="Arial"/>
          <w:b/>
          <w:bCs/>
          <w:caps/>
        </w:rPr>
        <w:t>1081/2017</w:t>
      </w:r>
    </w:p>
    <w:p w:rsidR="0072272E" w:rsidRDefault="0072272E" w:rsidP="008C78DA">
      <w:pPr>
        <w:widowControl w:val="0"/>
        <w:autoSpaceDE w:val="0"/>
        <w:autoSpaceDN w:val="0"/>
        <w:adjustRightInd w:val="0"/>
        <w:ind w:left="3402"/>
        <w:rPr>
          <w:rFonts w:ascii="Arial" w:hAnsi="Arial" w:cs="Arial"/>
        </w:rPr>
      </w:pPr>
    </w:p>
    <w:p w:rsidR="0072272E" w:rsidRDefault="0072272E" w:rsidP="008C78DA">
      <w:pPr>
        <w:widowControl w:val="0"/>
        <w:autoSpaceDE w:val="0"/>
        <w:autoSpaceDN w:val="0"/>
        <w:adjustRightInd w:val="0"/>
        <w:spacing w:line="360" w:lineRule="exact"/>
        <w:ind w:left="3402"/>
        <w:jc w:val="both"/>
        <w:rPr>
          <w:rFonts w:ascii="Arial" w:hAnsi="Arial" w:cs="Arial"/>
          <w:i/>
          <w:iCs/>
          <w:sz w:val="22"/>
          <w:szCs w:val="22"/>
        </w:rPr>
      </w:pPr>
      <w:r>
        <w:rPr>
          <w:rFonts w:ascii="Arial" w:hAnsi="Arial" w:cs="Arial"/>
          <w:i/>
          <w:iCs/>
          <w:sz w:val="22"/>
          <w:szCs w:val="22"/>
        </w:rPr>
        <w:t>Solicita que seja feitos estudos para implantação de dispositivos inteligentes de controle de tráfego nos principais sinais de trânsito do Município.</w:t>
      </w:r>
    </w:p>
    <w:p w:rsidR="0072272E" w:rsidRDefault="0072272E" w:rsidP="008C78DA">
      <w:pPr>
        <w:widowControl w:val="0"/>
        <w:autoSpaceDE w:val="0"/>
        <w:autoSpaceDN w:val="0"/>
        <w:adjustRightInd w:val="0"/>
        <w:spacing w:line="360" w:lineRule="exact"/>
        <w:ind w:left="3402"/>
        <w:jc w:val="both"/>
        <w:rPr>
          <w:rFonts w:ascii="Arial" w:hAnsi="Arial" w:cs="Arial"/>
          <w:sz w:val="22"/>
          <w:szCs w:val="22"/>
        </w:rPr>
      </w:pPr>
    </w:p>
    <w:p w:rsidR="0072272E" w:rsidRDefault="0072272E" w:rsidP="008C78DA">
      <w:pPr>
        <w:widowControl w:val="0"/>
        <w:autoSpaceDE w:val="0"/>
        <w:autoSpaceDN w:val="0"/>
        <w:adjustRightInd w:val="0"/>
        <w:spacing w:line="360" w:lineRule="exact"/>
        <w:ind w:left="3402"/>
        <w:jc w:val="both"/>
        <w:rPr>
          <w:rFonts w:ascii="Arial" w:hAnsi="Arial" w:cs="Arial"/>
          <w:sz w:val="22"/>
          <w:szCs w:val="22"/>
        </w:rPr>
      </w:pPr>
    </w:p>
    <w:p w:rsidR="0072272E" w:rsidRDefault="0072272E" w:rsidP="008C78DA">
      <w:pPr>
        <w:widowControl w:val="0"/>
        <w:autoSpaceDE w:val="0"/>
        <w:autoSpaceDN w:val="0"/>
        <w:adjustRightInd w:val="0"/>
        <w:spacing w:line="360" w:lineRule="exact"/>
        <w:ind w:left="3402"/>
        <w:rPr>
          <w:rFonts w:ascii="Arial" w:hAnsi="Arial" w:cs="Arial"/>
          <w:sz w:val="22"/>
          <w:szCs w:val="22"/>
        </w:rPr>
      </w:pPr>
      <w:r>
        <w:rPr>
          <w:rFonts w:ascii="Arial" w:hAnsi="Arial" w:cs="Arial"/>
          <w:sz w:val="22"/>
          <w:szCs w:val="22"/>
        </w:rPr>
        <w:t>Excelentíssimo Senhor Presidente,</w:t>
      </w:r>
    </w:p>
    <w:p w:rsidR="0072272E" w:rsidRDefault="0072272E" w:rsidP="008C78DA">
      <w:pPr>
        <w:widowControl w:val="0"/>
        <w:autoSpaceDE w:val="0"/>
        <w:autoSpaceDN w:val="0"/>
        <w:adjustRightInd w:val="0"/>
        <w:spacing w:line="360" w:lineRule="exact"/>
        <w:ind w:firstLine="3402"/>
        <w:jc w:val="both"/>
        <w:rPr>
          <w:rFonts w:ascii="Arial" w:hAnsi="Arial" w:cs="Arial"/>
          <w:sz w:val="22"/>
          <w:szCs w:val="22"/>
        </w:rPr>
      </w:pPr>
    </w:p>
    <w:p w:rsidR="0072272E" w:rsidRDefault="0072272E" w:rsidP="00621B46">
      <w:pPr>
        <w:widowControl w:val="0"/>
        <w:tabs>
          <w:tab w:val="left" w:pos="7380"/>
        </w:tabs>
        <w:autoSpaceDE w:val="0"/>
        <w:autoSpaceDN w:val="0"/>
        <w:adjustRightInd w:val="0"/>
        <w:spacing w:line="360" w:lineRule="exact"/>
        <w:ind w:firstLine="3402"/>
        <w:jc w:val="both"/>
        <w:rPr>
          <w:rFonts w:ascii="Arial" w:hAnsi="Arial" w:cs="Arial"/>
          <w:sz w:val="22"/>
          <w:szCs w:val="22"/>
        </w:rPr>
      </w:pPr>
      <w:r>
        <w:rPr>
          <w:rFonts w:ascii="Arial" w:hAnsi="Arial" w:cs="Arial"/>
          <w:sz w:val="22"/>
          <w:szCs w:val="22"/>
        </w:rPr>
        <w:tab/>
      </w:r>
    </w:p>
    <w:p w:rsidR="0072272E" w:rsidRDefault="0072272E" w:rsidP="008C78DA">
      <w:pPr>
        <w:widowControl w:val="0"/>
        <w:autoSpaceDE w:val="0"/>
        <w:autoSpaceDN w:val="0"/>
        <w:adjustRightInd w:val="0"/>
        <w:spacing w:line="360" w:lineRule="exact"/>
        <w:ind w:firstLine="3544"/>
        <w:jc w:val="both"/>
        <w:rPr>
          <w:rFonts w:ascii="Arial" w:hAnsi="Arial" w:cs="Arial"/>
          <w:sz w:val="22"/>
          <w:szCs w:val="22"/>
        </w:rPr>
      </w:pPr>
      <w:r>
        <w:rPr>
          <w:rFonts w:ascii="Arial" w:hAnsi="Arial" w:cs="Arial"/>
          <w:sz w:val="22"/>
          <w:szCs w:val="22"/>
        </w:rPr>
        <w:t>O Vereador que esta subscreve INDICA ao Excelentíssimo Senhor Prefeito seus bons ofícios junto ao setor competente, visando que seja feitos estudos para implantação de dispositivos inteligentes de controle de tráfego nos principais sinais de trânsito do Município.</w:t>
      </w:r>
    </w:p>
    <w:p w:rsidR="0072272E" w:rsidRDefault="0072272E" w:rsidP="008C78DA">
      <w:pPr>
        <w:widowControl w:val="0"/>
        <w:autoSpaceDE w:val="0"/>
        <w:autoSpaceDN w:val="0"/>
        <w:adjustRightInd w:val="0"/>
        <w:spacing w:line="360" w:lineRule="exact"/>
        <w:ind w:firstLine="3544"/>
        <w:jc w:val="both"/>
        <w:rPr>
          <w:rFonts w:ascii="Arial" w:hAnsi="Arial" w:cs="Arial"/>
          <w:b/>
          <w:bCs/>
          <w:sz w:val="22"/>
          <w:szCs w:val="22"/>
        </w:rPr>
      </w:pPr>
    </w:p>
    <w:p w:rsidR="0072272E" w:rsidRDefault="0072272E" w:rsidP="008C78DA">
      <w:pPr>
        <w:widowControl w:val="0"/>
        <w:autoSpaceDE w:val="0"/>
        <w:autoSpaceDN w:val="0"/>
        <w:adjustRightInd w:val="0"/>
        <w:spacing w:line="360" w:lineRule="exact"/>
        <w:ind w:firstLine="3544"/>
        <w:jc w:val="both"/>
        <w:rPr>
          <w:rFonts w:ascii="Arial" w:hAnsi="Arial" w:cs="Arial"/>
          <w:b/>
          <w:bCs/>
          <w:sz w:val="22"/>
          <w:szCs w:val="22"/>
        </w:rPr>
      </w:pPr>
      <w:r>
        <w:rPr>
          <w:rFonts w:ascii="Arial" w:hAnsi="Arial" w:cs="Arial"/>
          <w:b/>
          <w:bCs/>
          <w:sz w:val="22"/>
          <w:szCs w:val="22"/>
        </w:rPr>
        <w:t>JUSTIFICATIVA:</w:t>
      </w:r>
    </w:p>
    <w:p w:rsidR="0072272E" w:rsidRDefault="0072272E" w:rsidP="008C78DA">
      <w:pPr>
        <w:spacing w:line="360" w:lineRule="auto"/>
        <w:ind w:firstLine="3544"/>
        <w:jc w:val="both"/>
        <w:rPr>
          <w:rFonts w:ascii="Arial" w:hAnsi="Arial" w:cs="Arial"/>
          <w:sz w:val="22"/>
          <w:szCs w:val="22"/>
        </w:rPr>
      </w:pPr>
    </w:p>
    <w:p w:rsidR="0072272E" w:rsidRDefault="0072272E" w:rsidP="008C78DA">
      <w:pPr>
        <w:widowControl w:val="0"/>
        <w:autoSpaceDE w:val="0"/>
        <w:autoSpaceDN w:val="0"/>
        <w:adjustRightInd w:val="0"/>
        <w:spacing w:line="360" w:lineRule="exact"/>
        <w:ind w:right="-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 presente solicitação se faz necessária devido à imprudência dos motoristas que andam em alta velocidade e não respeitam os sinais de trânsitos nas ruas do município, podendo provocar sérios acidentes e ocasionar mortes de pessoas inocentes.   </w:t>
      </w:r>
    </w:p>
    <w:p w:rsidR="0072272E" w:rsidRDefault="0072272E" w:rsidP="008C78DA">
      <w:pPr>
        <w:widowControl w:val="0"/>
        <w:autoSpaceDE w:val="0"/>
        <w:autoSpaceDN w:val="0"/>
        <w:adjustRightInd w:val="0"/>
        <w:spacing w:line="360" w:lineRule="exact"/>
        <w:ind w:right="-6"/>
        <w:jc w:val="both"/>
        <w:rPr>
          <w:rFonts w:ascii="Arial" w:hAnsi="Arial" w:cs="Arial"/>
          <w:sz w:val="22"/>
          <w:szCs w:val="22"/>
        </w:rPr>
      </w:pPr>
    </w:p>
    <w:p w:rsidR="0072272E" w:rsidRDefault="0072272E" w:rsidP="008C78DA">
      <w:pPr>
        <w:widowControl w:val="0"/>
        <w:autoSpaceDE w:val="0"/>
        <w:autoSpaceDN w:val="0"/>
        <w:adjustRightInd w:val="0"/>
        <w:spacing w:line="360" w:lineRule="exact"/>
        <w:ind w:right="-6" w:firstLine="3544"/>
        <w:jc w:val="both"/>
        <w:rPr>
          <w:rFonts w:ascii="Arial" w:hAnsi="Arial" w:cs="Arial"/>
          <w:sz w:val="22"/>
          <w:szCs w:val="22"/>
        </w:rPr>
      </w:pPr>
    </w:p>
    <w:p w:rsidR="0072272E" w:rsidRDefault="0072272E" w:rsidP="008C78DA">
      <w:pPr>
        <w:widowControl w:val="0"/>
        <w:autoSpaceDE w:val="0"/>
        <w:autoSpaceDN w:val="0"/>
        <w:adjustRightInd w:val="0"/>
        <w:spacing w:line="360" w:lineRule="exact"/>
        <w:ind w:left="3544"/>
        <w:jc w:val="both"/>
        <w:rPr>
          <w:rFonts w:ascii="Arial" w:hAnsi="Arial" w:cs="Arial"/>
          <w:sz w:val="22"/>
          <w:szCs w:val="22"/>
        </w:rPr>
      </w:pPr>
      <w:r>
        <w:rPr>
          <w:rFonts w:ascii="Arial" w:hAnsi="Arial" w:cs="Arial"/>
          <w:sz w:val="22"/>
          <w:szCs w:val="22"/>
        </w:rPr>
        <w:t>Sala das Sessões “Dr. Júlio Arantes de Freitas”, 18 de outubro de 2017.</w:t>
      </w:r>
    </w:p>
    <w:p w:rsidR="0072272E" w:rsidRDefault="0072272E" w:rsidP="008C78DA">
      <w:pPr>
        <w:widowControl w:val="0"/>
        <w:autoSpaceDE w:val="0"/>
        <w:autoSpaceDN w:val="0"/>
        <w:adjustRightInd w:val="0"/>
        <w:spacing w:line="320" w:lineRule="exact"/>
        <w:ind w:firstLine="3544"/>
        <w:jc w:val="both"/>
        <w:rPr>
          <w:rFonts w:ascii="Arial" w:hAnsi="Arial" w:cs="Arial"/>
          <w:sz w:val="22"/>
          <w:szCs w:val="22"/>
        </w:rPr>
      </w:pPr>
    </w:p>
    <w:p w:rsidR="0072272E" w:rsidRDefault="0072272E" w:rsidP="008C78DA">
      <w:pPr>
        <w:widowControl w:val="0"/>
        <w:autoSpaceDE w:val="0"/>
        <w:autoSpaceDN w:val="0"/>
        <w:adjustRightInd w:val="0"/>
        <w:spacing w:line="320" w:lineRule="exact"/>
        <w:jc w:val="both"/>
        <w:rPr>
          <w:rFonts w:ascii="Arial" w:hAnsi="Arial" w:cs="Arial"/>
          <w:sz w:val="22"/>
          <w:szCs w:val="22"/>
        </w:rPr>
      </w:pPr>
    </w:p>
    <w:p w:rsidR="0072272E" w:rsidRDefault="0072272E" w:rsidP="008C78DA">
      <w:pPr>
        <w:widowControl w:val="0"/>
        <w:autoSpaceDE w:val="0"/>
        <w:autoSpaceDN w:val="0"/>
        <w:adjustRightInd w:val="0"/>
        <w:spacing w:line="320" w:lineRule="exact"/>
        <w:ind w:firstLine="3402"/>
        <w:jc w:val="both"/>
        <w:rPr>
          <w:rFonts w:ascii="Arial" w:hAnsi="Arial" w:cs="Arial"/>
          <w:sz w:val="22"/>
          <w:szCs w:val="22"/>
        </w:rPr>
      </w:pPr>
    </w:p>
    <w:p w:rsidR="0072272E" w:rsidRPr="008C78DA" w:rsidRDefault="0072272E" w:rsidP="008C78DA">
      <w:pPr>
        <w:keepNext/>
        <w:widowControl w:val="0"/>
        <w:autoSpaceDE w:val="0"/>
        <w:autoSpaceDN w:val="0"/>
        <w:adjustRightInd w:val="0"/>
        <w:ind w:firstLine="3"/>
        <w:jc w:val="center"/>
        <w:rPr>
          <w:rFonts w:ascii="Arial" w:hAnsi="Arial" w:cs="Arial"/>
          <w:b/>
          <w:bCs/>
          <w:caps/>
          <w:sz w:val="22"/>
          <w:szCs w:val="22"/>
        </w:rPr>
      </w:pPr>
      <w:r>
        <w:rPr>
          <w:rFonts w:ascii="Arial" w:hAnsi="Arial" w:cs="Arial"/>
          <w:b/>
          <w:bCs/>
          <w:caps/>
          <w:sz w:val="22"/>
          <w:szCs w:val="22"/>
        </w:rPr>
        <w:t>Marcos Roberto Martins Arruda</w:t>
      </w:r>
    </w:p>
    <w:p w:rsidR="0072272E" w:rsidRPr="00A1546B" w:rsidRDefault="0072272E" w:rsidP="008C78DA">
      <w:pPr>
        <w:widowControl w:val="0"/>
        <w:autoSpaceDE w:val="0"/>
        <w:autoSpaceDN w:val="0"/>
        <w:adjustRightInd w:val="0"/>
        <w:ind w:firstLine="3"/>
        <w:jc w:val="center"/>
        <w:rPr>
          <w:rFonts w:ascii="Arial" w:hAnsi="Arial" w:cs="Arial"/>
          <w:b/>
          <w:bCs/>
          <w:sz w:val="22"/>
          <w:szCs w:val="22"/>
        </w:rPr>
      </w:pPr>
      <w:r>
        <w:rPr>
          <w:rFonts w:ascii="Arial" w:hAnsi="Arial" w:cs="Arial"/>
          <w:b/>
          <w:bCs/>
          <w:sz w:val="22"/>
          <w:szCs w:val="22"/>
        </w:rPr>
        <w:t>MARQUINHO ARRUDA</w:t>
      </w:r>
    </w:p>
    <w:p w:rsidR="0072272E" w:rsidRDefault="0072272E" w:rsidP="008C78DA">
      <w:pPr>
        <w:widowControl w:val="0"/>
        <w:autoSpaceDE w:val="0"/>
        <w:autoSpaceDN w:val="0"/>
        <w:adjustRightInd w:val="0"/>
        <w:ind w:firstLine="3"/>
        <w:jc w:val="center"/>
        <w:rPr>
          <w:rFonts w:ascii="Arial" w:hAnsi="Arial" w:cs="Arial"/>
          <w:sz w:val="22"/>
          <w:szCs w:val="22"/>
        </w:rPr>
      </w:pPr>
      <w:r>
        <w:rPr>
          <w:rFonts w:ascii="Arial" w:hAnsi="Arial" w:cs="Arial"/>
          <w:sz w:val="22"/>
          <w:szCs w:val="22"/>
        </w:rPr>
        <w:t>Vereador</w:t>
      </w:r>
    </w:p>
    <w:p w:rsidR="0072272E" w:rsidRDefault="0072272E" w:rsidP="008C78DA">
      <w:pPr>
        <w:widowControl w:val="0"/>
        <w:autoSpaceDE w:val="0"/>
        <w:autoSpaceDN w:val="0"/>
        <w:adjustRightInd w:val="0"/>
      </w:pPr>
    </w:p>
    <w:p w:rsidR="0072272E" w:rsidRDefault="0072272E" w:rsidP="0008615D">
      <w:pPr>
        <w:jc w:val="right"/>
        <w:rPr>
          <w:rFonts w:ascii="Arial" w:hAnsi="Arial" w:cs="Arial"/>
          <w:b/>
          <w:bCs/>
          <w:sz w:val="16"/>
          <w:szCs w:val="16"/>
        </w:rPr>
      </w:pPr>
    </w:p>
    <w:p w:rsidR="0072272E" w:rsidRDefault="0072272E" w:rsidP="0008615D">
      <w:pPr>
        <w:jc w:val="right"/>
        <w:rPr>
          <w:rFonts w:ascii="Arial" w:hAnsi="Arial" w:cs="Arial"/>
          <w:b/>
          <w:bCs/>
          <w:sz w:val="16"/>
          <w:szCs w:val="16"/>
        </w:rPr>
      </w:pPr>
    </w:p>
    <w:p w:rsidR="0072272E" w:rsidRDefault="0072272E" w:rsidP="0008615D">
      <w:pPr>
        <w:jc w:val="right"/>
        <w:rPr>
          <w:rFonts w:ascii="Arial" w:hAnsi="Arial" w:cs="Arial"/>
          <w:b/>
          <w:bCs/>
          <w:sz w:val="16"/>
          <w:szCs w:val="16"/>
        </w:rPr>
      </w:pPr>
      <w:r>
        <w:rPr>
          <w:rFonts w:ascii="Arial" w:hAnsi="Arial" w:cs="Arial"/>
          <w:b/>
          <w:bCs/>
          <w:sz w:val="16"/>
          <w:szCs w:val="16"/>
        </w:rPr>
        <w:t>PROTOCOLO Nº CETSR 18/10/2017 - 11:01 5375/2017</w:t>
      </w:r>
    </w:p>
    <w:p w:rsidR="0072272E" w:rsidRDefault="0072272E" w:rsidP="008C78DA">
      <w:bookmarkStart w:id="0" w:name="_GoBack"/>
      <w:bookmarkEnd w:id="0"/>
    </w:p>
    <w:p w:rsidR="0072272E" w:rsidRDefault="0072272E"/>
    <w:sectPr w:rsidR="0072272E" w:rsidSect="008C78DA">
      <w:pgSz w:w="11906" w:h="16838"/>
      <w:pgMar w:top="2875"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DDA"/>
    <w:rsid w:val="0000754B"/>
    <w:rsid w:val="000304AC"/>
    <w:rsid w:val="00036F6E"/>
    <w:rsid w:val="00071557"/>
    <w:rsid w:val="0008615D"/>
    <w:rsid w:val="0009580D"/>
    <w:rsid w:val="00097CF3"/>
    <w:rsid w:val="000D0DD2"/>
    <w:rsid w:val="001137EE"/>
    <w:rsid w:val="001145A9"/>
    <w:rsid w:val="00121884"/>
    <w:rsid w:val="001234C2"/>
    <w:rsid w:val="00161F05"/>
    <w:rsid w:val="00166704"/>
    <w:rsid w:val="00167C14"/>
    <w:rsid w:val="001713F8"/>
    <w:rsid w:val="00184449"/>
    <w:rsid w:val="001A10AF"/>
    <w:rsid w:val="001C4C8F"/>
    <w:rsid w:val="001D6B7B"/>
    <w:rsid w:val="001E0DDA"/>
    <w:rsid w:val="001F4347"/>
    <w:rsid w:val="001F4FC8"/>
    <w:rsid w:val="00205EC7"/>
    <w:rsid w:val="00215C10"/>
    <w:rsid w:val="00237972"/>
    <w:rsid w:val="00245831"/>
    <w:rsid w:val="002C0A82"/>
    <w:rsid w:val="002C1213"/>
    <w:rsid w:val="002C3980"/>
    <w:rsid w:val="002D227F"/>
    <w:rsid w:val="002D255F"/>
    <w:rsid w:val="003048BB"/>
    <w:rsid w:val="00335BE8"/>
    <w:rsid w:val="00352F3D"/>
    <w:rsid w:val="00356AE4"/>
    <w:rsid w:val="00363293"/>
    <w:rsid w:val="00384890"/>
    <w:rsid w:val="003A2172"/>
    <w:rsid w:val="003D34C1"/>
    <w:rsid w:val="003E1959"/>
    <w:rsid w:val="003E6057"/>
    <w:rsid w:val="00420248"/>
    <w:rsid w:val="00437421"/>
    <w:rsid w:val="00471459"/>
    <w:rsid w:val="004B41FA"/>
    <w:rsid w:val="004C41AC"/>
    <w:rsid w:val="00511429"/>
    <w:rsid w:val="005347D1"/>
    <w:rsid w:val="0053569F"/>
    <w:rsid w:val="0057134C"/>
    <w:rsid w:val="00573A0C"/>
    <w:rsid w:val="00584DD8"/>
    <w:rsid w:val="005D6B6D"/>
    <w:rsid w:val="00610C3F"/>
    <w:rsid w:val="00621B46"/>
    <w:rsid w:val="006660A6"/>
    <w:rsid w:val="00693F88"/>
    <w:rsid w:val="006E4610"/>
    <w:rsid w:val="006E7A74"/>
    <w:rsid w:val="006F64CA"/>
    <w:rsid w:val="006F7A99"/>
    <w:rsid w:val="007075D2"/>
    <w:rsid w:val="0071106D"/>
    <w:rsid w:val="0071209E"/>
    <w:rsid w:val="0072272E"/>
    <w:rsid w:val="007A092A"/>
    <w:rsid w:val="007A502C"/>
    <w:rsid w:val="007C49C4"/>
    <w:rsid w:val="007E12C5"/>
    <w:rsid w:val="007E509A"/>
    <w:rsid w:val="00800D01"/>
    <w:rsid w:val="00802064"/>
    <w:rsid w:val="00827D75"/>
    <w:rsid w:val="00834846"/>
    <w:rsid w:val="008518AD"/>
    <w:rsid w:val="00882814"/>
    <w:rsid w:val="00885204"/>
    <w:rsid w:val="008A02FA"/>
    <w:rsid w:val="008C78DA"/>
    <w:rsid w:val="00903536"/>
    <w:rsid w:val="0090426A"/>
    <w:rsid w:val="009056A3"/>
    <w:rsid w:val="009143FC"/>
    <w:rsid w:val="00916F4D"/>
    <w:rsid w:val="00942232"/>
    <w:rsid w:val="00947285"/>
    <w:rsid w:val="00982D79"/>
    <w:rsid w:val="00984DCB"/>
    <w:rsid w:val="009A041E"/>
    <w:rsid w:val="009A0617"/>
    <w:rsid w:val="009B217A"/>
    <w:rsid w:val="009F3D95"/>
    <w:rsid w:val="00A1546B"/>
    <w:rsid w:val="00A21291"/>
    <w:rsid w:val="00A418FC"/>
    <w:rsid w:val="00A433CA"/>
    <w:rsid w:val="00A466CD"/>
    <w:rsid w:val="00A511BB"/>
    <w:rsid w:val="00A7661D"/>
    <w:rsid w:val="00A91E29"/>
    <w:rsid w:val="00A94A38"/>
    <w:rsid w:val="00AA5628"/>
    <w:rsid w:val="00AC037C"/>
    <w:rsid w:val="00AC13BF"/>
    <w:rsid w:val="00AD594A"/>
    <w:rsid w:val="00B0494B"/>
    <w:rsid w:val="00B4261A"/>
    <w:rsid w:val="00BA08E1"/>
    <w:rsid w:val="00BE6908"/>
    <w:rsid w:val="00BE7BC7"/>
    <w:rsid w:val="00C16041"/>
    <w:rsid w:val="00C217E2"/>
    <w:rsid w:val="00C24AB8"/>
    <w:rsid w:val="00C3540C"/>
    <w:rsid w:val="00C43A0E"/>
    <w:rsid w:val="00C8469C"/>
    <w:rsid w:val="00C94ACC"/>
    <w:rsid w:val="00CD048B"/>
    <w:rsid w:val="00CD2533"/>
    <w:rsid w:val="00CE6655"/>
    <w:rsid w:val="00D226DD"/>
    <w:rsid w:val="00D37F38"/>
    <w:rsid w:val="00D71919"/>
    <w:rsid w:val="00D729A6"/>
    <w:rsid w:val="00DE5E78"/>
    <w:rsid w:val="00E44C3A"/>
    <w:rsid w:val="00E50331"/>
    <w:rsid w:val="00E62222"/>
    <w:rsid w:val="00E7342E"/>
    <w:rsid w:val="00EA0C2F"/>
    <w:rsid w:val="00EB0288"/>
    <w:rsid w:val="00EE1B0F"/>
    <w:rsid w:val="00EE25AD"/>
    <w:rsid w:val="00F23D77"/>
    <w:rsid w:val="00F27C7B"/>
    <w:rsid w:val="00F5513D"/>
    <w:rsid w:val="00FA7BCA"/>
    <w:rsid w:val="00FC36B0"/>
    <w:rsid w:val="00FC621A"/>
    <w:rsid w:val="00FF3635"/>
    <w:rsid w:val="00FF640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D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945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145</Words>
  <Characters>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582/2017</dc:title>
  <dc:subject/>
  <dc:creator>carolina</dc:creator>
  <cp:keywords/>
  <dc:description/>
  <cp:lastModifiedBy>cpd</cp:lastModifiedBy>
  <cp:revision>20</cp:revision>
  <cp:lastPrinted>2017-10-19T12:17:00Z</cp:lastPrinted>
  <dcterms:created xsi:type="dcterms:W3CDTF">2017-06-28T12:54:00Z</dcterms:created>
  <dcterms:modified xsi:type="dcterms:W3CDTF">2017-10-19T12:17:00Z</dcterms:modified>
</cp:coreProperties>
</file>