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D87C9D" w:rsidRPr="008C78DA" w:rsidRDefault="00D87C9D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D87C9D" w:rsidRDefault="00D87C9D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D87C9D" w:rsidRDefault="00D87C9D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10ª SESSÃO ORDINÁRIA</w:t>
                  </w:r>
                </w:p>
                <w:p w:rsidR="00D87C9D" w:rsidRDefault="00D87C9D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08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sz w:val="20"/>
                      <w:szCs w:val="20"/>
                    </w:rPr>
                    <w:t>/04/2019</w:t>
                  </w:r>
                </w:p>
                <w:p w:rsidR="00D87C9D" w:rsidRDefault="00D87C9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87C9D" w:rsidRDefault="00D87C9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87C9D" w:rsidRDefault="00D87C9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87C9D" w:rsidRDefault="00D87C9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D87C9D" w:rsidRDefault="00D87C9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279/2019</w:t>
      </w:r>
    </w:p>
    <w:p w:rsidR="00D87C9D" w:rsidRDefault="00D87C9D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que o COMTUR, a Divisão de Turismo e Secretaria Estadual de Turismo, viabilize um Portal Eletrônico Digital de Turismo no município.</w:t>
      </w:r>
    </w:p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D87C9D" w:rsidRDefault="00D87C9D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que o COMTUR, juntamente com a Divisão de Turismo e a Secretaria Estadual de Turismo, viabilize um Portal Eletrônico Digital de Turismo no município. </w:t>
      </w:r>
    </w:p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D87C9D" w:rsidRDefault="00D87C9D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D87C9D" w:rsidRDefault="00D87C9D" w:rsidP="002D68C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presente solicitação visa a criação pelos setores citados de um domínio na internet, que serviria para consulta e divulgação dos pontos turísticos da cidade. O denominado Portal Eletrônico Digital de Turismo tem se tornado uma tendência atualmente, pois facilita a busca de locais para visitas e passeios turísticos, o que seria uma ótima opção para nosso município que se classifica como uma Estância Turística.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87C9D" w:rsidRDefault="00D87C9D" w:rsidP="00557386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D87C9D" w:rsidRDefault="00D87C9D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 de abril de 2019.</w:t>
      </w:r>
    </w:p>
    <w:p w:rsidR="00D87C9D" w:rsidRDefault="00D87C9D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D87C9D" w:rsidRDefault="00D87C9D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87C9D" w:rsidRDefault="00D87C9D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D87C9D" w:rsidRDefault="00D87C9D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D87C9D" w:rsidRPr="008C78DA" w:rsidRDefault="00D87C9D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D87C9D" w:rsidRDefault="00D87C9D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D87C9D" w:rsidRDefault="00D87C9D" w:rsidP="008C78DA">
      <w:pPr>
        <w:widowControl w:val="0"/>
        <w:autoSpaceDE w:val="0"/>
        <w:autoSpaceDN w:val="0"/>
        <w:adjustRightInd w:val="0"/>
      </w:pPr>
    </w:p>
    <w:p w:rsidR="00D87C9D" w:rsidRDefault="00D87C9D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02/04/2019 - 14:25 2034/2019/bm</w:t>
      </w:r>
    </w:p>
    <w:p w:rsidR="00D87C9D" w:rsidRDefault="00D87C9D" w:rsidP="008C78DA"/>
    <w:p w:rsidR="00D87C9D" w:rsidRDefault="00D87C9D"/>
    <w:sectPr w:rsidR="00D87C9D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0E2A86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33B58"/>
    <w:rsid w:val="002376F6"/>
    <w:rsid w:val="00237972"/>
    <w:rsid w:val="00245831"/>
    <w:rsid w:val="00251EDD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D68C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0010"/>
    <w:rsid w:val="00511429"/>
    <w:rsid w:val="00516AE1"/>
    <w:rsid w:val="005268DC"/>
    <w:rsid w:val="00531A1C"/>
    <w:rsid w:val="005347D1"/>
    <w:rsid w:val="0053569F"/>
    <w:rsid w:val="00541DBD"/>
    <w:rsid w:val="00557386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E6908"/>
    <w:rsid w:val="00BE7BC7"/>
    <w:rsid w:val="00C01C9F"/>
    <w:rsid w:val="00C16041"/>
    <w:rsid w:val="00C16FA1"/>
    <w:rsid w:val="00C217E2"/>
    <w:rsid w:val="00C24AB8"/>
    <w:rsid w:val="00C3540C"/>
    <w:rsid w:val="00C41EE3"/>
    <w:rsid w:val="00C43A0E"/>
    <w:rsid w:val="00C506EC"/>
    <w:rsid w:val="00C734BE"/>
    <w:rsid w:val="00C81E58"/>
    <w:rsid w:val="00C83B8B"/>
    <w:rsid w:val="00C8469C"/>
    <w:rsid w:val="00C84AF9"/>
    <w:rsid w:val="00C84D52"/>
    <w:rsid w:val="00C94ACC"/>
    <w:rsid w:val="00C95098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87C9D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522C"/>
    <w:rsid w:val="00E97200"/>
    <w:rsid w:val="00EA0C2F"/>
    <w:rsid w:val="00EB0288"/>
    <w:rsid w:val="00EE0617"/>
    <w:rsid w:val="00EE1B0F"/>
    <w:rsid w:val="00EE25AD"/>
    <w:rsid w:val="00F14325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171</Words>
  <Characters>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gabinete7</cp:lastModifiedBy>
  <cp:revision>96</cp:revision>
  <cp:lastPrinted>2019-04-05T18:51:00Z</cp:lastPrinted>
  <dcterms:created xsi:type="dcterms:W3CDTF">2017-06-28T12:54:00Z</dcterms:created>
  <dcterms:modified xsi:type="dcterms:W3CDTF">2019-04-05T18:52:00Z</dcterms:modified>
</cp:coreProperties>
</file>