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B369BB" w:rsidRPr="008C78DA" w:rsidRDefault="00B369BB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B369BB" w:rsidRDefault="00B369B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B369BB" w:rsidRDefault="00B369B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10ª SESSÃO ORDINÁRIA</w:t>
                  </w:r>
                </w:p>
                <w:p w:rsidR="00B369BB" w:rsidRDefault="00B369B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09/04/2018</w:t>
                  </w:r>
                </w:p>
                <w:p w:rsidR="00B369BB" w:rsidRDefault="00B369B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369BB" w:rsidRDefault="00B369B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369BB" w:rsidRDefault="00B369B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369BB" w:rsidRDefault="00B369B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B369BB" w:rsidRDefault="00B369B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288/2018</w:t>
      </w:r>
    </w:p>
    <w:p w:rsidR="00B369BB" w:rsidRDefault="00B369BB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Indica a repintura de faixas de divisão de pistas na Avenida Tiradentes, trecho entre a Rua Pedro Vaz e a Avenida John Kennedy.</w:t>
      </w: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repintura de faixas de divisão central de pistas na Avenida Tiradentes, no trecho que compreende entre a Rua Pedro Vaz e a Avenida John Kennedy. </w:t>
      </w: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B369BB" w:rsidRDefault="00B369BB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A80463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se faz justa e necessária visto que após a construção do bolsão de estacionamento Zona Azul, no lado oposto ao Hotel Villa Maior, bem como após a adequação de vagas Zona Azul no mesmo lado do hotel, a demarcação central da via tornou inadequada para a fluição do tráfego, necessitando de readequação da pintura, considerando a atual largura útil da via para o tráfego de veículos, motivo pelo qual este Vereador solicita providências.</w:t>
      </w:r>
    </w:p>
    <w:p w:rsidR="00B369BB" w:rsidRDefault="00B369BB" w:rsidP="00A80463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4 de abril de 2018.</w:t>
      </w:r>
    </w:p>
    <w:p w:rsidR="00B369BB" w:rsidRDefault="00B369BB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B369BB" w:rsidRDefault="00B369BB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B369BB" w:rsidRPr="008C78DA" w:rsidRDefault="00B369BB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B369BB" w:rsidRDefault="00B369BB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B369BB" w:rsidRDefault="00B369BB" w:rsidP="008C78DA">
      <w:pPr>
        <w:widowControl w:val="0"/>
        <w:autoSpaceDE w:val="0"/>
        <w:autoSpaceDN w:val="0"/>
        <w:adjustRightInd w:val="0"/>
      </w:pPr>
    </w:p>
    <w:p w:rsidR="00B369BB" w:rsidRDefault="00B369BB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04/04/2018 - 12:33 1712/2018/sm</w:t>
      </w:r>
    </w:p>
    <w:p w:rsidR="00B369BB" w:rsidRDefault="00B369BB" w:rsidP="008C78DA">
      <w:bookmarkStart w:id="0" w:name="_GoBack"/>
      <w:bookmarkEnd w:id="0"/>
    </w:p>
    <w:p w:rsidR="00B369BB" w:rsidRDefault="00B369BB"/>
    <w:sectPr w:rsidR="00B369BB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22D13"/>
    <w:rsid w:val="000304AC"/>
    <w:rsid w:val="00036F6E"/>
    <w:rsid w:val="0006415B"/>
    <w:rsid w:val="00071557"/>
    <w:rsid w:val="00072DD9"/>
    <w:rsid w:val="0008615D"/>
    <w:rsid w:val="0009580D"/>
    <w:rsid w:val="00097CF3"/>
    <w:rsid w:val="000D0DD2"/>
    <w:rsid w:val="000F475E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B665C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8144D"/>
    <w:rsid w:val="0029053A"/>
    <w:rsid w:val="002C0A82"/>
    <w:rsid w:val="002C1213"/>
    <w:rsid w:val="002C3980"/>
    <w:rsid w:val="002D1FD1"/>
    <w:rsid w:val="002D227F"/>
    <w:rsid w:val="002D255F"/>
    <w:rsid w:val="002F7BDF"/>
    <w:rsid w:val="003048BB"/>
    <w:rsid w:val="003252FF"/>
    <w:rsid w:val="003352C8"/>
    <w:rsid w:val="00335BE8"/>
    <w:rsid w:val="003459E9"/>
    <w:rsid w:val="00352F3D"/>
    <w:rsid w:val="00356AE4"/>
    <w:rsid w:val="00363293"/>
    <w:rsid w:val="0037471F"/>
    <w:rsid w:val="00384890"/>
    <w:rsid w:val="00391C15"/>
    <w:rsid w:val="003A2172"/>
    <w:rsid w:val="003B62BD"/>
    <w:rsid w:val="003D34C1"/>
    <w:rsid w:val="003E1959"/>
    <w:rsid w:val="003E6057"/>
    <w:rsid w:val="003F38D4"/>
    <w:rsid w:val="003F65BB"/>
    <w:rsid w:val="00420248"/>
    <w:rsid w:val="004237F0"/>
    <w:rsid w:val="00431616"/>
    <w:rsid w:val="00434697"/>
    <w:rsid w:val="00437421"/>
    <w:rsid w:val="004447D5"/>
    <w:rsid w:val="00455766"/>
    <w:rsid w:val="00471459"/>
    <w:rsid w:val="004800E2"/>
    <w:rsid w:val="004B41FA"/>
    <w:rsid w:val="004C41AC"/>
    <w:rsid w:val="004D4A41"/>
    <w:rsid w:val="004E3164"/>
    <w:rsid w:val="004E5E97"/>
    <w:rsid w:val="004F39AC"/>
    <w:rsid w:val="00511429"/>
    <w:rsid w:val="005347D1"/>
    <w:rsid w:val="0053569F"/>
    <w:rsid w:val="00564BD3"/>
    <w:rsid w:val="00565906"/>
    <w:rsid w:val="0057134C"/>
    <w:rsid w:val="00573A0C"/>
    <w:rsid w:val="0058127A"/>
    <w:rsid w:val="00584DD8"/>
    <w:rsid w:val="0059709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60A6"/>
    <w:rsid w:val="00693F88"/>
    <w:rsid w:val="00694B81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5D31"/>
    <w:rsid w:val="007C7923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8D6F09"/>
    <w:rsid w:val="008F6566"/>
    <w:rsid w:val="00903536"/>
    <w:rsid w:val="0090426A"/>
    <w:rsid w:val="009056A3"/>
    <w:rsid w:val="009143FC"/>
    <w:rsid w:val="00916F4D"/>
    <w:rsid w:val="00942232"/>
    <w:rsid w:val="00947285"/>
    <w:rsid w:val="00970403"/>
    <w:rsid w:val="00982D79"/>
    <w:rsid w:val="00984DCB"/>
    <w:rsid w:val="009A041E"/>
    <w:rsid w:val="009A0617"/>
    <w:rsid w:val="009B217A"/>
    <w:rsid w:val="009D5743"/>
    <w:rsid w:val="009F3D95"/>
    <w:rsid w:val="00A14363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80463"/>
    <w:rsid w:val="00A91E29"/>
    <w:rsid w:val="00A94A38"/>
    <w:rsid w:val="00AA5628"/>
    <w:rsid w:val="00AC037C"/>
    <w:rsid w:val="00AC13BF"/>
    <w:rsid w:val="00AD1A47"/>
    <w:rsid w:val="00AD594A"/>
    <w:rsid w:val="00B0494B"/>
    <w:rsid w:val="00B1735F"/>
    <w:rsid w:val="00B369BB"/>
    <w:rsid w:val="00B4261A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1E58"/>
    <w:rsid w:val="00C8469C"/>
    <w:rsid w:val="00C84D52"/>
    <w:rsid w:val="00C94ACC"/>
    <w:rsid w:val="00CC4AFF"/>
    <w:rsid w:val="00CD048B"/>
    <w:rsid w:val="00CD0E96"/>
    <w:rsid w:val="00CD2533"/>
    <w:rsid w:val="00CD2B0D"/>
    <w:rsid w:val="00CE6655"/>
    <w:rsid w:val="00D226DD"/>
    <w:rsid w:val="00D37F38"/>
    <w:rsid w:val="00D63708"/>
    <w:rsid w:val="00D71919"/>
    <w:rsid w:val="00D729A6"/>
    <w:rsid w:val="00D90DD4"/>
    <w:rsid w:val="00D94600"/>
    <w:rsid w:val="00DA20D2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E1B0F"/>
    <w:rsid w:val="00EE25AD"/>
    <w:rsid w:val="00F23D77"/>
    <w:rsid w:val="00F27C7B"/>
    <w:rsid w:val="00F5513D"/>
    <w:rsid w:val="00F81E17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175</Words>
  <Characters>945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48</cp:revision>
  <cp:lastPrinted>2018-04-06T17:07:00Z</cp:lastPrinted>
  <dcterms:created xsi:type="dcterms:W3CDTF">2017-06-28T12:54:00Z</dcterms:created>
  <dcterms:modified xsi:type="dcterms:W3CDTF">2018-04-06T17:31:00Z</dcterms:modified>
</cp:coreProperties>
</file>