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509" w:rsidRDefault="00624509" w:rsidP="008C78DA">
      <w:pPr>
        <w:widowControl w:val="0"/>
        <w:autoSpaceDE w:val="0"/>
        <w:autoSpaceDN w:val="0"/>
        <w:adjustRightInd w:val="0"/>
        <w:spacing w:line="360" w:lineRule="exact"/>
        <w:ind w:left="3420"/>
        <w:jc w:val="both"/>
      </w:pPr>
    </w:p>
    <w:p w:rsidR="00624509" w:rsidRPr="008C78DA" w:rsidRDefault="00624509" w:rsidP="00FC7053">
      <w:pPr>
        <w:widowControl w:val="0"/>
        <w:autoSpaceDE w:val="0"/>
        <w:autoSpaceDN w:val="0"/>
        <w:adjustRightInd w:val="0"/>
        <w:ind w:left="3402"/>
        <w:rPr>
          <w:rFonts w:ascii="Arial" w:hAnsi="Arial" w:cs="Arial"/>
          <w:b/>
          <w:bCs/>
          <w:cap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2.35pt;margin-top:-.4pt;width:187.95pt;height:106.75pt;z-index:251658240" stroked="f">
            <v:textbox style="mso-next-textbox:#_x0000_s1026;mso-fit-shape-to-text:t">
              <w:txbxContent>
                <w:p w:rsidR="00624509" w:rsidRDefault="00624509" w:rsidP="008C78DA">
                  <w:pPr>
                    <w:pBdr>
                      <w:top w:val="single" w:sz="4" w:space="1" w:color="auto"/>
                      <w:left w:val="single" w:sz="4" w:space="4" w:color="auto"/>
                      <w:bottom w:val="single" w:sz="4" w:space="1" w:color="auto"/>
                      <w:right w:val="single" w:sz="4" w:space="0" w:color="auto"/>
                    </w:pBdr>
                    <w:jc w:val="center"/>
                    <w:rPr>
                      <w:rFonts w:ascii="Tahoma" w:hAnsi="Tahoma" w:cs="Tahoma"/>
                      <w:sz w:val="20"/>
                      <w:szCs w:val="20"/>
                    </w:rPr>
                  </w:pPr>
                  <w:r>
                    <w:rPr>
                      <w:rFonts w:ascii="Tahoma" w:hAnsi="Tahoma" w:cs="Tahoma"/>
                      <w:sz w:val="20"/>
                      <w:szCs w:val="20"/>
                    </w:rPr>
                    <w:t>Leitura em Plenário</w:t>
                  </w:r>
                </w:p>
                <w:p w:rsidR="00624509" w:rsidRDefault="00624509" w:rsidP="008C78DA">
                  <w:pPr>
                    <w:pBdr>
                      <w:top w:val="single" w:sz="4" w:space="1" w:color="auto"/>
                      <w:left w:val="single" w:sz="4" w:space="4" w:color="auto"/>
                      <w:bottom w:val="single" w:sz="4" w:space="1" w:color="auto"/>
                      <w:right w:val="single" w:sz="4" w:space="0" w:color="auto"/>
                    </w:pBdr>
                    <w:jc w:val="center"/>
                    <w:rPr>
                      <w:rFonts w:ascii="Tahoma" w:hAnsi="Tahoma" w:cs="Tahoma"/>
                      <w:sz w:val="20"/>
                      <w:szCs w:val="20"/>
                    </w:rPr>
                  </w:pPr>
                  <w:r>
                    <w:rPr>
                      <w:rFonts w:ascii="Tahoma" w:hAnsi="Tahoma" w:cs="Tahoma"/>
                      <w:sz w:val="20"/>
                      <w:szCs w:val="20"/>
                    </w:rPr>
                    <w:t>Na</w:t>
                  </w:r>
                  <w:r>
                    <w:rPr>
                      <w:rFonts w:ascii="Tahoma" w:hAnsi="Tahoma" w:cs="Tahoma"/>
                      <w:b/>
                      <w:bCs/>
                      <w:sz w:val="20"/>
                      <w:szCs w:val="20"/>
                    </w:rPr>
                    <w:t xml:space="preserve"> 10ª SESSÃO ORDINÁRIA</w:t>
                  </w:r>
                </w:p>
                <w:p w:rsidR="00624509" w:rsidRDefault="00624509" w:rsidP="008C78DA">
                  <w:pPr>
                    <w:pBdr>
                      <w:top w:val="single" w:sz="4" w:space="1" w:color="auto"/>
                      <w:left w:val="single" w:sz="4" w:space="4" w:color="auto"/>
                      <w:bottom w:val="single" w:sz="4" w:space="1" w:color="auto"/>
                      <w:right w:val="single" w:sz="4" w:space="0" w:color="auto"/>
                    </w:pBdr>
                    <w:jc w:val="center"/>
                    <w:rPr>
                      <w:rFonts w:ascii="Tahoma" w:hAnsi="Tahoma" w:cs="Tahoma"/>
                      <w:sz w:val="20"/>
                      <w:szCs w:val="20"/>
                    </w:rPr>
                  </w:pPr>
                  <w:r>
                    <w:rPr>
                      <w:rFonts w:ascii="Tahoma" w:hAnsi="Tahoma" w:cs="Tahoma"/>
                      <w:sz w:val="20"/>
                      <w:szCs w:val="20"/>
                    </w:rPr>
                    <w:t>Realizada em 09/04/2018</w:t>
                  </w:r>
                </w:p>
                <w:p w:rsidR="00624509" w:rsidRDefault="00624509" w:rsidP="008C78DA">
                  <w:pPr>
                    <w:jc w:val="center"/>
                    <w:rPr>
                      <w:rFonts w:ascii="Tahoma" w:hAnsi="Tahoma" w:cs="Tahoma"/>
                      <w:sz w:val="20"/>
                      <w:szCs w:val="20"/>
                    </w:rPr>
                  </w:pPr>
                </w:p>
                <w:p w:rsidR="00624509" w:rsidRDefault="00624509" w:rsidP="008C78DA">
                  <w:pPr>
                    <w:jc w:val="center"/>
                    <w:rPr>
                      <w:rFonts w:ascii="Tahoma" w:hAnsi="Tahoma" w:cs="Tahoma"/>
                      <w:sz w:val="20"/>
                      <w:szCs w:val="20"/>
                    </w:rPr>
                  </w:pPr>
                </w:p>
                <w:p w:rsidR="00624509" w:rsidRDefault="00624509" w:rsidP="008C78DA">
                  <w:pPr>
                    <w:jc w:val="center"/>
                    <w:rPr>
                      <w:rFonts w:ascii="Tahoma" w:hAnsi="Tahoma" w:cs="Tahoma"/>
                      <w:sz w:val="20"/>
                      <w:szCs w:val="20"/>
                    </w:rPr>
                  </w:pPr>
                </w:p>
                <w:p w:rsidR="00624509" w:rsidRDefault="00624509" w:rsidP="008C78DA">
                  <w:pPr>
                    <w:jc w:val="center"/>
                    <w:rPr>
                      <w:rFonts w:ascii="Tahoma" w:hAnsi="Tahoma" w:cs="Tahoma"/>
                      <w:sz w:val="20"/>
                      <w:szCs w:val="20"/>
                    </w:rPr>
                  </w:pPr>
                  <w:r>
                    <w:rPr>
                      <w:rFonts w:ascii="Tahoma" w:hAnsi="Tahoma" w:cs="Tahoma"/>
                      <w:sz w:val="20"/>
                      <w:szCs w:val="20"/>
                    </w:rPr>
                    <w:t>JOSÉ ALEXANDRE PIERRONI DIAS</w:t>
                  </w:r>
                </w:p>
                <w:p w:rsidR="00624509" w:rsidRDefault="00624509" w:rsidP="008C78DA">
                  <w:pPr>
                    <w:jc w:val="center"/>
                    <w:rPr>
                      <w:rFonts w:ascii="Tahoma" w:hAnsi="Tahoma" w:cs="Tahoma"/>
                      <w:sz w:val="20"/>
                      <w:szCs w:val="20"/>
                    </w:rPr>
                  </w:pPr>
                  <w:r>
                    <w:rPr>
                      <w:rFonts w:ascii="Tahoma" w:hAnsi="Tahoma" w:cs="Tahoma"/>
                      <w:sz w:val="20"/>
                      <w:szCs w:val="20"/>
                    </w:rPr>
                    <w:t>2º Secretário</w:t>
                  </w:r>
                </w:p>
              </w:txbxContent>
            </v:textbox>
            <w10:wrap type="square"/>
          </v:shape>
        </w:pict>
      </w:r>
      <w:r>
        <w:rPr>
          <w:rFonts w:ascii="Arial" w:hAnsi="Arial" w:cs="Arial"/>
          <w:b/>
          <w:bCs/>
          <w:caps/>
        </w:rPr>
        <w:t>INDICAÇÃO</w:t>
      </w:r>
      <w:r w:rsidRPr="008C78DA">
        <w:rPr>
          <w:rFonts w:ascii="Arial" w:hAnsi="Arial" w:cs="Arial"/>
          <w:b/>
          <w:bCs/>
          <w:caps/>
        </w:rPr>
        <w:t xml:space="preserve"> Nº </w:t>
      </w:r>
      <w:r>
        <w:rPr>
          <w:rFonts w:ascii="Arial" w:hAnsi="Arial" w:cs="Arial"/>
          <w:b/>
          <w:bCs/>
          <w:caps/>
        </w:rPr>
        <w:t>289/2018</w:t>
      </w:r>
    </w:p>
    <w:p w:rsidR="00624509" w:rsidRDefault="00624509" w:rsidP="00FC7053">
      <w:pPr>
        <w:widowControl w:val="0"/>
        <w:autoSpaceDE w:val="0"/>
        <w:autoSpaceDN w:val="0"/>
        <w:adjustRightInd w:val="0"/>
        <w:ind w:left="3402"/>
        <w:rPr>
          <w:rFonts w:ascii="Arial" w:hAnsi="Arial" w:cs="Arial"/>
        </w:rPr>
      </w:pPr>
    </w:p>
    <w:p w:rsidR="00624509" w:rsidRDefault="00624509" w:rsidP="00FC7053">
      <w:pPr>
        <w:widowControl w:val="0"/>
        <w:autoSpaceDE w:val="0"/>
        <w:autoSpaceDN w:val="0"/>
        <w:adjustRightInd w:val="0"/>
        <w:ind w:left="3402"/>
        <w:jc w:val="both"/>
        <w:rPr>
          <w:rFonts w:ascii="Arial" w:hAnsi="Arial" w:cs="Arial"/>
          <w:i/>
          <w:iCs/>
          <w:sz w:val="22"/>
          <w:szCs w:val="22"/>
        </w:rPr>
      </w:pPr>
      <w:r>
        <w:rPr>
          <w:rFonts w:ascii="Arial" w:hAnsi="Arial" w:cs="Arial"/>
          <w:i/>
          <w:iCs/>
          <w:sz w:val="22"/>
          <w:szCs w:val="22"/>
        </w:rPr>
        <w:t>Solicita transferência do ponto de ônibus da Avenida John Kennedy (em frente à loja de 1 real) para a frente da Lojas Cem, com espaço para estacionar até três ônibus e repintura da faixa central</w:t>
      </w:r>
    </w:p>
    <w:p w:rsidR="00624509" w:rsidRDefault="00624509" w:rsidP="00FC7053">
      <w:pPr>
        <w:widowControl w:val="0"/>
        <w:autoSpaceDE w:val="0"/>
        <w:autoSpaceDN w:val="0"/>
        <w:adjustRightInd w:val="0"/>
        <w:ind w:left="3402"/>
        <w:jc w:val="both"/>
        <w:rPr>
          <w:rFonts w:ascii="Arial" w:hAnsi="Arial" w:cs="Arial"/>
          <w:sz w:val="22"/>
          <w:szCs w:val="22"/>
        </w:rPr>
      </w:pPr>
    </w:p>
    <w:p w:rsidR="00624509" w:rsidRDefault="00624509" w:rsidP="00FC7053">
      <w:pPr>
        <w:widowControl w:val="0"/>
        <w:autoSpaceDE w:val="0"/>
        <w:autoSpaceDN w:val="0"/>
        <w:adjustRightInd w:val="0"/>
        <w:ind w:left="3402"/>
        <w:jc w:val="both"/>
        <w:rPr>
          <w:rFonts w:ascii="Arial" w:hAnsi="Arial" w:cs="Arial"/>
          <w:sz w:val="22"/>
          <w:szCs w:val="22"/>
        </w:rPr>
      </w:pPr>
    </w:p>
    <w:p w:rsidR="00624509" w:rsidRDefault="00624509" w:rsidP="00FC7053">
      <w:pPr>
        <w:widowControl w:val="0"/>
        <w:autoSpaceDE w:val="0"/>
        <w:autoSpaceDN w:val="0"/>
        <w:adjustRightInd w:val="0"/>
        <w:ind w:left="3402"/>
        <w:rPr>
          <w:rFonts w:ascii="Arial" w:hAnsi="Arial" w:cs="Arial"/>
          <w:sz w:val="22"/>
          <w:szCs w:val="22"/>
        </w:rPr>
      </w:pPr>
      <w:r>
        <w:rPr>
          <w:rFonts w:ascii="Arial" w:hAnsi="Arial" w:cs="Arial"/>
          <w:sz w:val="22"/>
          <w:szCs w:val="22"/>
        </w:rPr>
        <w:t>Excelentíssimo Senhor Presidente,</w:t>
      </w:r>
    </w:p>
    <w:p w:rsidR="00624509" w:rsidRDefault="00624509" w:rsidP="00FC7053">
      <w:pPr>
        <w:widowControl w:val="0"/>
        <w:autoSpaceDE w:val="0"/>
        <w:autoSpaceDN w:val="0"/>
        <w:adjustRightInd w:val="0"/>
        <w:ind w:firstLine="3402"/>
        <w:jc w:val="both"/>
        <w:rPr>
          <w:rFonts w:ascii="Arial" w:hAnsi="Arial" w:cs="Arial"/>
          <w:sz w:val="22"/>
          <w:szCs w:val="22"/>
        </w:rPr>
      </w:pPr>
    </w:p>
    <w:p w:rsidR="00624509" w:rsidRDefault="00624509" w:rsidP="00FC7053">
      <w:pPr>
        <w:widowControl w:val="0"/>
        <w:autoSpaceDE w:val="0"/>
        <w:autoSpaceDN w:val="0"/>
        <w:adjustRightInd w:val="0"/>
        <w:ind w:firstLine="3544"/>
        <w:jc w:val="both"/>
        <w:rPr>
          <w:rFonts w:ascii="Arial" w:hAnsi="Arial" w:cs="Arial"/>
          <w:b/>
          <w:bCs/>
          <w:sz w:val="22"/>
          <w:szCs w:val="22"/>
        </w:rPr>
      </w:pPr>
      <w:r>
        <w:rPr>
          <w:rFonts w:ascii="Arial" w:hAnsi="Arial" w:cs="Arial"/>
          <w:sz w:val="22"/>
          <w:szCs w:val="22"/>
        </w:rPr>
        <w:t xml:space="preserve">O Vereador que esta subscreve INDICA ao Excelentíssimo Senhor Prefeito seus bons ofícios junto ao setor competente, visando a transferência do ponto de ônibus da Avenida John Kennedy (em frente à loja de 1 real) para a frente da Lojas Cem, com espaço para estacionar até três ônibus e repintura da faixa central. </w:t>
      </w:r>
    </w:p>
    <w:p w:rsidR="00624509" w:rsidRDefault="00624509" w:rsidP="00FC7053">
      <w:pPr>
        <w:widowControl w:val="0"/>
        <w:autoSpaceDE w:val="0"/>
        <w:autoSpaceDN w:val="0"/>
        <w:adjustRightInd w:val="0"/>
        <w:ind w:firstLine="3544"/>
        <w:jc w:val="both"/>
        <w:rPr>
          <w:rFonts w:ascii="Arial" w:hAnsi="Arial" w:cs="Arial"/>
          <w:b/>
          <w:bCs/>
          <w:sz w:val="22"/>
          <w:szCs w:val="22"/>
        </w:rPr>
      </w:pPr>
      <w:r>
        <w:rPr>
          <w:rFonts w:ascii="Arial" w:hAnsi="Arial" w:cs="Arial"/>
          <w:b/>
          <w:bCs/>
          <w:sz w:val="22"/>
          <w:szCs w:val="22"/>
        </w:rPr>
        <w:t>JUSTIFICATIVA:</w:t>
      </w:r>
    </w:p>
    <w:p w:rsidR="00624509" w:rsidRDefault="00624509" w:rsidP="00FC7053">
      <w:pPr>
        <w:ind w:firstLine="3544"/>
        <w:jc w:val="both"/>
        <w:rPr>
          <w:rFonts w:ascii="Arial" w:hAnsi="Arial" w:cs="Arial"/>
          <w:sz w:val="22"/>
          <w:szCs w:val="22"/>
        </w:rPr>
      </w:pPr>
    </w:p>
    <w:p w:rsidR="00624509" w:rsidRDefault="00624509" w:rsidP="00FC7053">
      <w:pPr>
        <w:widowControl w:val="0"/>
        <w:autoSpaceDE w:val="0"/>
        <w:autoSpaceDN w:val="0"/>
        <w:adjustRightInd w:val="0"/>
        <w:ind w:right="-6"/>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Tal solicitação se faz justa e necessária, visto que os ônibus ao estacionarem no ponto atual para embarque e desembarque de passageiros causam grande transtorno aos motoristas que trafegam pela via, provocando fila de veículos, impedindo o tráfego para outras vias, bem como excessivo congestionamento nos horários de pico. A transferência do ponto para a frente das Lojas Cem, melhoraria a condição do tráfego no local, visto que há espaço para estacionarem simultaneamente pelo menos três ônibus Coletivos, sem prejuízo dos demais veículos que circulam pela via. Sendo possível tal sugestão, solicito ainda que a pintura da faixa central, seja readequada para a largura útil da via para passagem de veículos, descontando o estacionamento dos ônibus no local, motivo pelo qual este Vereador, solicita providências.</w:t>
      </w:r>
    </w:p>
    <w:p w:rsidR="00624509" w:rsidRDefault="00624509" w:rsidP="00FC7053">
      <w:pPr>
        <w:widowControl w:val="0"/>
        <w:autoSpaceDE w:val="0"/>
        <w:autoSpaceDN w:val="0"/>
        <w:adjustRightInd w:val="0"/>
        <w:ind w:right="-6"/>
        <w:jc w:val="both"/>
        <w:rPr>
          <w:rFonts w:ascii="Arial" w:hAnsi="Arial" w:cs="Arial"/>
          <w:sz w:val="22"/>
          <w:szCs w:val="22"/>
        </w:rPr>
      </w:pPr>
    </w:p>
    <w:p w:rsidR="00624509" w:rsidRDefault="00624509" w:rsidP="00FC7053">
      <w:pPr>
        <w:widowControl w:val="0"/>
        <w:autoSpaceDE w:val="0"/>
        <w:autoSpaceDN w:val="0"/>
        <w:adjustRightInd w:val="0"/>
        <w:ind w:right="-6" w:firstLine="3544"/>
        <w:jc w:val="both"/>
        <w:rPr>
          <w:rFonts w:ascii="Arial" w:hAnsi="Arial" w:cs="Arial"/>
          <w:sz w:val="22"/>
          <w:szCs w:val="22"/>
        </w:rPr>
      </w:pPr>
    </w:p>
    <w:p w:rsidR="00624509" w:rsidRDefault="00624509" w:rsidP="00FC7053">
      <w:pPr>
        <w:widowControl w:val="0"/>
        <w:autoSpaceDE w:val="0"/>
        <w:autoSpaceDN w:val="0"/>
        <w:adjustRightInd w:val="0"/>
        <w:ind w:left="3544"/>
        <w:jc w:val="both"/>
        <w:rPr>
          <w:rFonts w:ascii="Arial" w:hAnsi="Arial" w:cs="Arial"/>
          <w:sz w:val="22"/>
          <w:szCs w:val="22"/>
        </w:rPr>
      </w:pPr>
      <w:r>
        <w:rPr>
          <w:rFonts w:ascii="Arial" w:hAnsi="Arial" w:cs="Arial"/>
          <w:sz w:val="22"/>
          <w:szCs w:val="22"/>
        </w:rPr>
        <w:t>Sala das Sessões “Dr. Júlio Arantes de Freitas”, 4 de abril de 2018.</w:t>
      </w:r>
    </w:p>
    <w:p w:rsidR="00624509" w:rsidRDefault="00624509" w:rsidP="00FC7053">
      <w:pPr>
        <w:widowControl w:val="0"/>
        <w:autoSpaceDE w:val="0"/>
        <w:autoSpaceDN w:val="0"/>
        <w:adjustRightInd w:val="0"/>
        <w:ind w:firstLine="3544"/>
        <w:jc w:val="both"/>
        <w:rPr>
          <w:rFonts w:ascii="Arial" w:hAnsi="Arial" w:cs="Arial"/>
          <w:sz w:val="22"/>
          <w:szCs w:val="22"/>
        </w:rPr>
      </w:pPr>
    </w:p>
    <w:p w:rsidR="00624509" w:rsidRDefault="00624509" w:rsidP="00FC7053">
      <w:pPr>
        <w:widowControl w:val="0"/>
        <w:autoSpaceDE w:val="0"/>
        <w:autoSpaceDN w:val="0"/>
        <w:adjustRightInd w:val="0"/>
        <w:jc w:val="both"/>
        <w:rPr>
          <w:rFonts w:ascii="Arial" w:hAnsi="Arial" w:cs="Arial"/>
          <w:sz w:val="22"/>
          <w:szCs w:val="22"/>
        </w:rPr>
      </w:pPr>
    </w:p>
    <w:p w:rsidR="00624509" w:rsidRDefault="00624509" w:rsidP="00FC7053">
      <w:pPr>
        <w:widowControl w:val="0"/>
        <w:autoSpaceDE w:val="0"/>
        <w:autoSpaceDN w:val="0"/>
        <w:adjustRightInd w:val="0"/>
        <w:ind w:firstLine="3402"/>
        <w:jc w:val="both"/>
        <w:rPr>
          <w:rFonts w:ascii="Arial" w:hAnsi="Arial" w:cs="Arial"/>
          <w:sz w:val="22"/>
          <w:szCs w:val="22"/>
        </w:rPr>
      </w:pPr>
    </w:p>
    <w:p w:rsidR="00624509" w:rsidRDefault="00624509" w:rsidP="00FC7053">
      <w:pPr>
        <w:keepNext/>
        <w:widowControl w:val="0"/>
        <w:autoSpaceDE w:val="0"/>
        <w:autoSpaceDN w:val="0"/>
        <w:adjustRightInd w:val="0"/>
        <w:ind w:firstLine="3"/>
        <w:jc w:val="center"/>
        <w:rPr>
          <w:rFonts w:ascii="Arial" w:hAnsi="Arial" w:cs="Arial"/>
          <w:b/>
          <w:bCs/>
          <w:caps/>
          <w:sz w:val="22"/>
          <w:szCs w:val="22"/>
        </w:rPr>
      </w:pPr>
      <w:r>
        <w:rPr>
          <w:rFonts w:ascii="Arial" w:hAnsi="Arial" w:cs="Arial"/>
          <w:b/>
          <w:bCs/>
          <w:caps/>
          <w:sz w:val="22"/>
          <w:szCs w:val="22"/>
        </w:rPr>
        <w:t>Marcos Roberto Martins Arruda</w:t>
      </w:r>
    </w:p>
    <w:p w:rsidR="00624509" w:rsidRPr="008C78DA" w:rsidRDefault="00624509" w:rsidP="00FC7053">
      <w:pPr>
        <w:keepNext/>
        <w:widowControl w:val="0"/>
        <w:autoSpaceDE w:val="0"/>
        <w:autoSpaceDN w:val="0"/>
        <w:adjustRightInd w:val="0"/>
        <w:ind w:firstLine="3"/>
        <w:jc w:val="center"/>
        <w:rPr>
          <w:rFonts w:ascii="Arial" w:hAnsi="Arial" w:cs="Arial"/>
          <w:b/>
          <w:bCs/>
          <w:caps/>
          <w:sz w:val="22"/>
          <w:szCs w:val="22"/>
        </w:rPr>
      </w:pPr>
      <w:r>
        <w:rPr>
          <w:rFonts w:ascii="Arial" w:hAnsi="Arial" w:cs="Arial"/>
          <w:b/>
          <w:bCs/>
          <w:caps/>
          <w:sz w:val="22"/>
          <w:szCs w:val="22"/>
        </w:rPr>
        <w:t>marquinho arruda</w:t>
      </w:r>
    </w:p>
    <w:p w:rsidR="00624509" w:rsidRDefault="00624509" w:rsidP="00FC7053">
      <w:pPr>
        <w:widowControl w:val="0"/>
        <w:autoSpaceDE w:val="0"/>
        <w:autoSpaceDN w:val="0"/>
        <w:adjustRightInd w:val="0"/>
        <w:ind w:firstLine="3"/>
        <w:jc w:val="center"/>
        <w:rPr>
          <w:rFonts w:ascii="Arial" w:hAnsi="Arial" w:cs="Arial"/>
          <w:sz w:val="22"/>
          <w:szCs w:val="22"/>
        </w:rPr>
      </w:pPr>
      <w:r>
        <w:rPr>
          <w:rFonts w:ascii="Arial" w:hAnsi="Arial" w:cs="Arial"/>
          <w:sz w:val="22"/>
          <w:szCs w:val="22"/>
        </w:rPr>
        <w:t>Vereador</w:t>
      </w:r>
    </w:p>
    <w:p w:rsidR="00624509" w:rsidRDefault="00624509" w:rsidP="00FC7053">
      <w:pPr>
        <w:widowControl w:val="0"/>
        <w:autoSpaceDE w:val="0"/>
        <w:autoSpaceDN w:val="0"/>
        <w:adjustRightInd w:val="0"/>
      </w:pPr>
    </w:p>
    <w:p w:rsidR="00624509" w:rsidRDefault="00624509" w:rsidP="00FC7053">
      <w:pPr>
        <w:jc w:val="right"/>
        <w:rPr>
          <w:rFonts w:ascii="Arial" w:hAnsi="Arial" w:cs="Arial"/>
          <w:b/>
          <w:bCs/>
          <w:sz w:val="16"/>
          <w:szCs w:val="16"/>
        </w:rPr>
      </w:pPr>
      <w:r>
        <w:rPr>
          <w:rFonts w:ascii="Arial" w:hAnsi="Arial" w:cs="Arial"/>
          <w:b/>
          <w:bCs/>
          <w:sz w:val="16"/>
          <w:szCs w:val="16"/>
        </w:rPr>
        <w:t>PROTOCOLO Nº CETSR 04/04/2018 - 12:34 1713/2018/sm</w:t>
      </w:r>
    </w:p>
    <w:p w:rsidR="00624509" w:rsidRDefault="00624509" w:rsidP="008C78DA">
      <w:bookmarkStart w:id="0" w:name="_GoBack"/>
      <w:bookmarkEnd w:id="0"/>
    </w:p>
    <w:p w:rsidR="00624509" w:rsidRDefault="00624509"/>
    <w:sectPr w:rsidR="00624509" w:rsidSect="008C78DA">
      <w:pgSz w:w="11906" w:h="16838"/>
      <w:pgMar w:top="2875"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0DDA"/>
    <w:rsid w:val="0000754B"/>
    <w:rsid w:val="00020FC0"/>
    <w:rsid w:val="00023BF5"/>
    <w:rsid w:val="000304AC"/>
    <w:rsid w:val="00036F6E"/>
    <w:rsid w:val="0006415B"/>
    <w:rsid w:val="00071557"/>
    <w:rsid w:val="00072DD9"/>
    <w:rsid w:val="00073A27"/>
    <w:rsid w:val="0008615D"/>
    <w:rsid w:val="0009580D"/>
    <w:rsid w:val="00097CF3"/>
    <w:rsid w:val="000D0DD2"/>
    <w:rsid w:val="000F67D5"/>
    <w:rsid w:val="001137EE"/>
    <w:rsid w:val="001145A9"/>
    <w:rsid w:val="00121884"/>
    <w:rsid w:val="001234C2"/>
    <w:rsid w:val="00161F05"/>
    <w:rsid w:val="00166704"/>
    <w:rsid w:val="00167486"/>
    <w:rsid w:val="00167C14"/>
    <w:rsid w:val="001713F8"/>
    <w:rsid w:val="00184449"/>
    <w:rsid w:val="001A0F79"/>
    <w:rsid w:val="001A10AF"/>
    <w:rsid w:val="001C1B59"/>
    <w:rsid w:val="001C4C8F"/>
    <w:rsid w:val="001D6129"/>
    <w:rsid w:val="001D6B7B"/>
    <w:rsid w:val="001E0DDA"/>
    <w:rsid w:val="001F4347"/>
    <w:rsid w:val="00205EC7"/>
    <w:rsid w:val="00214E37"/>
    <w:rsid w:val="00215C10"/>
    <w:rsid w:val="00237972"/>
    <w:rsid w:val="00245831"/>
    <w:rsid w:val="0028144D"/>
    <w:rsid w:val="0029053A"/>
    <w:rsid w:val="002C0A82"/>
    <w:rsid w:val="002C1213"/>
    <w:rsid w:val="002C3980"/>
    <w:rsid w:val="002D1FD1"/>
    <w:rsid w:val="002D227F"/>
    <w:rsid w:val="002D255F"/>
    <w:rsid w:val="003048BB"/>
    <w:rsid w:val="003252FF"/>
    <w:rsid w:val="003352C8"/>
    <w:rsid w:val="00335BE8"/>
    <w:rsid w:val="003515A0"/>
    <w:rsid w:val="00352F3D"/>
    <w:rsid w:val="00356AE4"/>
    <w:rsid w:val="00363293"/>
    <w:rsid w:val="0037471F"/>
    <w:rsid w:val="00384890"/>
    <w:rsid w:val="00391C15"/>
    <w:rsid w:val="003A2172"/>
    <w:rsid w:val="003A76F8"/>
    <w:rsid w:val="003B62BD"/>
    <w:rsid w:val="003D34C1"/>
    <w:rsid w:val="003E1959"/>
    <w:rsid w:val="003E6057"/>
    <w:rsid w:val="003F38D4"/>
    <w:rsid w:val="003F65BB"/>
    <w:rsid w:val="00420248"/>
    <w:rsid w:val="004237F0"/>
    <w:rsid w:val="00431616"/>
    <w:rsid w:val="00434697"/>
    <w:rsid w:val="00437421"/>
    <w:rsid w:val="004447D5"/>
    <w:rsid w:val="00471459"/>
    <w:rsid w:val="004800E2"/>
    <w:rsid w:val="004B41FA"/>
    <w:rsid w:val="004C41AC"/>
    <w:rsid w:val="004D4A41"/>
    <w:rsid w:val="004E3164"/>
    <w:rsid w:val="004E5E97"/>
    <w:rsid w:val="00511429"/>
    <w:rsid w:val="005347D1"/>
    <w:rsid w:val="0053569F"/>
    <w:rsid w:val="00564BD3"/>
    <w:rsid w:val="0057134C"/>
    <w:rsid w:val="00573A0C"/>
    <w:rsid w:val="00584DD8"/>
    <w:rsid w:val="005B1E30"/>
    <w:rsid w:val="005C6CA6"/>
    <w:rsid w:val="005D071D"/>
    <w:rsid w:val="005D6B6D"/>
    <w:rsid w:val="00602F3C"/>
    <w:rsid w:val="00610C3F"/>
    <w:rsid w:val="00621B46"/>
    <w:rsid w:val="00624509"/>
    <w:rsid w:val="006322A8"/>
    <w:rsid w:val="0064579A"/>
    <w:rsid w:val="00662047"/>
    <w:rsid w:val="006660A6"/>
    <w:rsid w:val="00693F88"/>
    <w:rsid w:val="00694B81"/>
    <w:rsid w:val="006E3403"/>
    <w:rsid w:val="006E4610"/>
    <w:rsid w:val="006E7A74"/>
    <w:rsid w:val="006F64CA"/>
    <w:rsid w:val="006F7A99"/>
    <w:rsid w:val="0070299A"/>
    <w:rsid w:val="007075D2"/>
    <w:rsid w:val="0071106D"/>
    <w:rsid w:val="0071209E"/>
    <w:rsid w:val="00760F3B"/>
    <w:rsid w:val="007A092A"/>
    <w:rsid w:val="007A502C"/>
    <w:rsid w:val="007C301C"/>
    <w:rsid w:val="007C49C4"/>
    <w:rsid w:val="007C5D31"/>
    <w:rsid w:val="007C7923"/>
    <w:rsid w:val="007E12C5"/>
    <w:rsid w:val="007E509A"/>
    <w:rsid w:val="00800D01"/>
    <w:rsid w:val="00802064"/>
    <w:rsid w:val="00827D75"/>
    <w:rsid w:val="008334DD"/>
    <w:rsid w:val="00834846"/>
    <w:rsid w:val="008518AD"/>
    <w:rsid w:val="00882814"/>
    <w:rsid w:val="00884111"/>
    <w:rsid w:val="00885204"/>
    <w:rsid w:val="0089302B"/>
    <w:rsid w:val="008C78DA"/>
    <w:rsid w:val="008F6566"/>
    <w:rsid w:val="00903536"/>
    <w:rsid w:val="0090426A"/>
    <w:rsid w:val="009056A3"/>
    <w:rsid w:val="009143FC"/>
    <w:rsid w:val="00916F4D"/>
    <w:rsid w:val="00942232"/>
    <w:rsid w:val="00947285"/>
    <w:rsid w:val="00982D79"/>
    <w:rsid w:val="00984DCB"/>
    <w:rsid w:val="009A041E"/>
    <w:rsid w:val="009A0617"/>
    <w:rsid w:val="009B217A"/>
    <w:rsid w:val="009D5743"/>
    <w:rsid w:val="009F3D95"/>
    <w:rsid w:val="00A21291"/>
    <w:rsid w:val="00A418FC"/>
    <w:rsid w:val="00A433CA"/>
    <w:rsid w:val="00A466CD"/>
    <w:rsid w:val="00A511BB"/>
    <w:rsid w:val="00A56FD3"/>
    <w:rsid w:val="00A57BC2"/>
    <w:rsid w:val="00A70064"/>
    <w:rsid w:val="00A7661D"/>
    <w:rsid w:val="00A91E29"/>
    <w:rsid w:val="00A94A38"/>
    <w:rsid w:val="00AA5628"/>
    <w:rsid w:val="00AC037C"/>
    <w:rsid w:val="00AC13BF"/>
    <w:rsid w:val="00AD1A47"/>
    <w:rsid w:val="00AD594A"/>
    <w:rsid w:val="00B0494B"/>
    <w:rsid w:val="00B4261A"/>
    <w:rsid w:val="00BA08E1"/>
    <w:rsid w:val="00BD68A1"/>
    <w:rsid w:val="00BE6908"/>
    <w:rsid w:val="00BE7BC7"/>
    <w:rsid w:val="00C16041"/>
    <w:rsid w:val="00C16FA1"/>
    <w:rsid w:val="00C217E2"/>
    <w:rsid w:val="00C24AB8"/>
    <w:rsid w:val="00C3540C"/>
    <w:rsid w:val="00C43A0E"/>
    <w:rsid w:val="00C734BE"/>
    <w:rsid w:val="00C74B89"/>
    <w:rsid w:val="00C81E58"/>
    <w:rsid w:val="00C8469C"/>
    <w:rsid w:val="00C84D52"/>
    <w:rsid w:val="00C94ACC"/>
    <w:rsid w:val="00CC4AFF"/>
    <w:rsid w:val="00CD048B"/>
    <w:rsid w:val="00CD0E96"/>
    <w:rsid w:val="00CD2533"/>
    <w:rsid w:val="00CE6655"/>
    <w:rsid w:val="00D226DD"/>
    <w:rsid w:val="00D37F38"/>
    <w:rsid w:val="00D63708"/>
    <w:rsid w:val="00D71919"/>
    <w:rsid w:val="00D729A6"/>
    <w:rsid w:val="00D90DD4"/>
    <w:rsid w:val="00D94600"/>
    <w:rsid w:val="00DB4597"/>
    <w:rsid w:val="00DD00D8"/>
    <w:rsid w:val="00DE5E78"/>
    <w:rsid w:val="00E00752"/>
    <w:rsid w:val="00E073E3"/>
    <w:rsid w:val="00E4225E"/>
    <w:rsid w:val="00E428B8"/>
    <w:rsid w:val="00E44C3A"/>
    <w:rsid w:val="00E50331"/>
    <w:rsid w:val="00E62222"/>
    <w:rsid w:val="00E7342E"/>
    <w:rsid w:val="00EA0C2F"/>
    <w:rsid w:val="00EB0288"/>
    <w:rsid w:val="00EB239A"/>
    <w:rsid w:val="00EE1B0F"/>
    <w:rsid w:val="00EE25AD"/>
    <w:rsid w:val="00F23D77"/>
    <w:rsid w:val="00F27C7B"/>
    <w:rsid w:val="00F5513D"/>
    <w:rsid w:val="00FA6E80"/>
    <w:rsid w:val="00FA7BCA"/>
    <w:rsid w:val="00FC36B0"/>
    <w:rsid w:val="00FC621A"/>
    <w:rsid w:val="00FC7053"/>
    <w:rsid w:val="00FE4FF9"/>
    <w:rsid w:val="00FE5949"/>
    <w:rsid w:val="00FF3635"/>
    <w:rsid w:val="00FF640A"/>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8DA"/>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12684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TotalTime>
  <Pages>1</Pages>
  <Words>248</Words>
  <Characters>1345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INDICAÇÃO Nº 582/2017</dc:title>
  <dc:subject/>
  <dc:creator>carolina</dc:creator>
  <cp:keywords/>
  <dc:description/>
  <cp:lastModifiedBy>not_apoio</cp:lastModifiedBy>
  <cp:revision>45</cp:revision>
  <cp:lastPrinted>2018-04-05T13:17:00Z</cp:lastPrinted>
  <dcterms:created xsi:type="dcterms:W3CDTF">2017-06-28T12:54:00Z</dcterms:created>
  <dcterms:modified xsi:type="dcterms:W3CDTF">2018-04-06T16:24:00Z</dcterms:modified>
</cp:coreProperties>
</file>