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147C7" w:rsidRPr="008C78DA" w:rsidRDefault="003147C7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3147C7" w:rsidRDefault="003147C7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147C7" w:rsidRDefault="003147C7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1ª SESSÃO ORDINÁRIA</w:t>
                  </w:r>
                </w:p>
                <w:p w:rsidR="003147C7" w:rsidRDefault="003147C7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04/02/2019</w:t>
                  </w:r>
                </w:p>
                <w:p w:rsidR="003147C7" w:rsidRDefault="003147C7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147C7" w:rsidRDefault="003147C7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147C7" w:rsidRDefault="003147C7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147C7" w:rsidRDefault="003147C7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147C7" w:rsidRDefault="003147C7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2/2019</w:t>
      </w:r>
    </w:p>
    <w:p w:rsidR="003147C7" w:rsidRDefault="003147C7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Sabesp que faça uma fossa grande no final da rua Pedro Marcelino, no Carmo, afim de resolver o problema de mal  cheiro e moscas no local.</w:t>
      </w: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solicita à Sabesp que faça uma fossa grande no final da Rua Pedro Marcelino, no Bairro do Carmo, a fim de resolver o problema de mau cheiro e moscas no local. </w:t>
      </w:r>
      <w:bookmarkStart w:id="0" w:name="_GoBack"/>
      <w:bookmarkEnd w:id="0"/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147C7" w:rsidRDefault="003147C7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Tal solicitação se faz justa e necessária visto que o acúmulo de água e outros resíduos ao ar livre, estão provocando a proliferação de moscas e o mau cheiro, ainda colocando em risco a saúde pública, motivo pelo qual solicito providências.</w:t>
      </w: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16 de janeiro de 2019.</w:t>
      </w:r>
    </w:p>
    <w:p w:rsidR="003147C7" w:rsidRDefault="003147C7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147C7" w:rsidRDefault="003147C7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147C7" w:rsidRPr="008C78DA" w:rsidRDefault="003147C7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3147C7" w:rsidRDefault="003147C7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147C7" w:rsidRDefault="003147C7" w:rsidP="008C78DA">
      <w:pPr>
        <w:widowControl w:val="0"/>
        <w:autoSpaceDE w:val="0"/>
        <w:autoSpaceDN w:val="0"/>
        <w:adjustRightInd w:val="0"/>
      </w:pPr>
    </w:p>
    <w:p w:rsidR="003147C7" w:rsidRDefault="003147C7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16/01/2019 - 12:26 285/2019/sm</w:t>
      </w:r>
    </w:p>
    <w:p w:rsidR="003147C7" w:rsidRDefault="003147C7" w:rsidP="008C78DA"/>
    <w:p w:rsidR="003147C7" w:rsidRDefault="003147C7"/>
    <w:sectPr w:rsidR="003147C7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147C7"/>
    <w:rsid w:val="00322AA2"/>
    <w:rsid w:val="003252FF"/>
    <w:rsid w:val="00325D48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41E6E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3A7F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6908"/>
    <w:rsid w:val="00BE7BC7"/>
    <w:rsid w:val="00C01C9F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95098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1B0F"/>
    <w:rsid w:val="00EE25AD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146</Words>
  <Characters>790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not_apoio</cp:lastModifiedBy>
  <cp:revision>76</cp:revision>
  <cp:lastPrinted>2017-06-28T12:54:00Z</cp:lastPrinted>
  <dcterms:created xsi:type="dcterms:W3CDTF">2017-06-28T12:54:00Z</dcterms:created>
  <dcterms:modified xsi:type="dcterms:W3CDTF">2019-01-31T12:06:00Z</dcterms:modified>
</cp:coreProperties>
</file>