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9" w:rsidRDefault="00311809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11809" w:rsidRPr="008C78DA" w:rsidRDefault="00311809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311809" w:rsidRDefault="00311809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11809" w:rsidRDefault="00311809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11ª SESSÃO ORDINÁRIA</w:t>
                  </w:r>
                </w:p>
                <w:p w:rsidR="00311809" w:rsidRDefault="00311809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  <w:sz w:val="20"/>
                      <w:szCs w:val="20"/>
                    </w:rPr>
                    <w:t>15/04/2019</w:t>
                  </w:r>
                </w:p>
                <w:p w:rsidR="00311809" w:rsidRDefault="0031180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11809" w:rsidRDefault="0031180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11809" w:rsidRDefault="0031180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11809" w:rsidRDefault="0031180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11809" w:rsidRDefault="00311809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301/2019</w:t>
      </w:r>
    </w:p>
    <w:p w:rsidR="00311809" w:rsidRDefault="00311809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11809" w:rsidRDefault="00311809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construção de creche na Campininha, visto a demanda da região que estão alocados em creches distantes.</w:t>
      </w:r>
    </w:p>
    <w:p w:rsidR="00311809" w:rsidRDefault="00311809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11809" w:rsidRDefault="00311809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11809" w:rsidRDefault="00311809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11809" w:rsidRDefault="00311809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11809" w:rsidRDefault="00311809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11809" w:rsidRDefault="00311809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Solicita construção de creche na Campininha, visto a demanda da região que estão alocados em creches distantes. </w:t>
      </w:r>
    </w:p>
    <w:p w:rsidR="00311809" w:rsidRDefault="00311809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11809" w:rsidRDefault="00311809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11809" w:rsidRDefault="00311809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311809" w:rsidRDefault="00311809" w:rsidP="007C7E18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Este Vereador tem sido constantemente procurado por moradores dos bairros em questão, que reclamam pela falta de vaga em creches para seus filhos, bem como, pela grande distância a distância entre os referidos bairros e outras creches do município, causando grande transtorno àqueles que necessitam deixar as crianças em creches, motivo pelo qual este Vereador solicita providências. </w:t>
      </w:r>
    </w:p>
    <w:p w:rsidR="00311809" w:rsidRDefault="00311809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11809" w:rsidRDefault="00311809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11809" w:rsidRDefault="00311809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311809" w:rsidRDefault="00311809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5 de abril de 2019.</w:t>
      </w:r>
    </w:p>
    <w:p w:rsidR="00311809" w:rsidRDefault="00311809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11809" w:rsidRDefault="00311809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11809" w:rsidRDefault="00311809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11809" w:rsidRPr="008C78DA" w:rsidRDefault="00311809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11809" w:rsidRPr="007C7E18" w:rsidRDefault="00311809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MARQUINHO ARRUDA</w:t>
      </w:r>
    </w:p>
    <w:p w:rsidR="00311809" w:rsidRDefault="00311809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11809" w:rsidRDefault="00311809" w:rsidP="008C78DA">
      <w:pPr>
        <w:widowControl w:val="0"/>
        <w:autoSpaceDE w:val="0"/>
        <w:autoSpaceDN w:val="0"/>
        <w:adjustRightInd w:val="0"/>
      </w:pPr>
    </w:p>
    <w:p w:rsidR="00311809" w:rsidRDefault="00311809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05/04/2019 - 10:25 2104/2019</w:t>
      </w:r>
    </w:p>
    <w:sectPr w:rsidR="00311809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53C44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0E2A86"/>
    <w:rsid w:val="001137EE"/>
    <w:rsid w:val="001145A9"/>
    <w:rsid w:val="00121884"/>
    <w:rsid w:val="001234C2"/>
    <w:rsid w:val="00136120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37972"/>
    <w:rsid w:val="00245831"/>
    <w:rsid w:val="00251EDD"/>
    <w:rsid w:val="0025597B"/>
    <w:rsid w:val="00266BA5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11809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4890"/>
    <w:rsid w:val="00391C15"/>
    <w:rsid w:val="003A2172"/>
    <w:rsid w:val="003A3D8C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E3403"/>
    <w:rsid w:val="006E4610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80D47"/>
    <w:rsid w:val="007A092A"/>
    <w:rsid w:val="007A502C"/>
    <w:rsid w:val="007C1775"/>
    <w:rsid w:val="007C49C4"/>
    <w:rsid w:val="007C5D31"/>
    <w:rsid w:val="007C7923"/>
    <w:rsid w:val="007C7E18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41A75"/>
    <w:rsid w:val="00942232"/>
    <w:rsid w:val="00943A23"/>
    <w:rsid w:val="00947285"/>
    <w:rsid w:val="00955D27"/>
    <w:rsid w:val="00967268"/>
    <w:rsid w:val="00982D79"/>
    <w:rsid w:val="00984DCB"/>
    <w:rsid w:val="009A041E"/>
    <w:rsid w:val="009A0617"/>
    <w:rsid w:val="009B217A"/>
    <w:rsid w:val="009C458E"/>
    <w:rsid w:val="009D5743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55481"/>
    <w:rsid w:val="00B640FD"/>
    <w:rsid w:val="00B71D99"/>
    <w:rsid w:val="00B8421D"/>
    <w:rsid w:val="00BA08E1"/>
    <w:rsid w:val="00BA74C8"/>
    <w:rsid w:val="00BB04A3"/>
    <w:rsid w:val="00BE6908"/>
    <w:rsid w:val="00BE7BC7"/>
    <w:rsid w:val="00C01C9F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156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cpd</cp:lastModifiedBy>
  <cp:revision>90</cp:revision>
  <cp:lastPrinted>2019-04-11T11:47:00Z</cp:lastPrinted>
  <dcterms:created xsi:type="dcterms:W3CDTF">2017-06-28T12:54:00Z</dcterms:created>
  <dcterms:modified xsi:type="dcterms:W3CDTF">2019-04-11T11:48:00Z</dcterms:modified>
</cp:coreProperties>
</file>