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08" w:rsidRDefault="00741A08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741A08" w:rsidRPr="008C78DA" w:rsidRDefault="00741A08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741A08" w:rsidRDefault="00741A08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741A08" w:rsidRDefault="00741A08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14ª SESSÃO ORDINÁRIA</w:t>
                  </w:r>
                </w:p>
                <w:p w:rsidR="00741A08" w:rsidRDefault="00741A08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07/05/2018</w:t>
                  </w:r>
                </w:p>
                <w:p w:rsidR="00741A08" w:rsidRDefault="00741A0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41A08" w:rsidRDefault="00741A0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41A08" w:rsidRDefault="00741A0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41A08" w:rsidRDefault="00741A0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741A08" w:rsidRDefault="00741A0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375/2018</w:t>
      </w:r>
    </w:p>
    <w:p w:rsidR="00741A08" w:rsidRDefault="00741A08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741A08" w:rsidRPr="00D87061" w:rsidRDefault="00741A08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 w:rsidRPr="00D87061">
        <w:rPr>
          <w:rFonts w:ascii="Arial" w:hAnsi="Arial" w:cs="Arial"/>
          <w:i/>
          <w:iCs/>
          <w:sz w:val="22"/>
          <w:szCs w:val="22"/>
        </w:rPr>
        <w:t>Solicita a extensão de rede elétrica, na Estrada Albertino Machado de Moraes (antiga Estrada da Serrinha), Santo Antonio.</w:t>
      </w:r>
    </w:p>
    <w:p w:rsidR="00741A08" w:rsidRPr="00D87061" w:rsidRDefault="00741A08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741A08" w:rsidRPr="00D87061" w:rsidRDefault="00741A08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741A08" w:rsidRPr="00D87061" w:rsidRDefault="00741A08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 w:rsidRPr="00D87061">
        <w:rPr>
          <w:rFonts w:ascii="Arial" w:hAnsi="Arial" w:cs="Arial"/>
          <w:sz w:val="22"/>
          <w:szCs w:val="22"/>
        </w:rPr>
        <w:t>Excelentíssimo Senhor Presidente,</w:t>
      </w:r>
    </w:p>
    <w:p w:rsidR="00741A08" w:rsidRPr="00D87061" w:rsidRDefault="00741A08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741A08" w:rsidRPr="00D87061" w:rsidRDefault="00741A08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 w:rsidRPr="00D87061">
        <w:rPr>
          <w:rFonts w:ascii="Arial" w:hAnsi="Arial" w:cs="Arial"/>
          <w:sz w:val="22"/>
          <w:szCs w:val="22"/>
        </w:rPr>
        <w:tab/>
      </w:r>
    </w:p>
    <w:p w:rsidR="00741A08" w:rsidRPr="00D87061" w:rsidRDefault="00741A08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 w:rsidRPr="00D87061">
        <w:rPr>
          <w:rFonts w:ascii="Arial" w:hAnsi="Arial" w:cs="Arial"/>
          <w:sz w:val="22"/>
          <w:szCs w:val="22"/>
        </w:rPr>
        <w:t>O Vereador que esta subscreve INDICA ao Excelentíssimo Senhor Prefeito seus bons ofícios junto ao setor competente, visando a extensão de rede elétrica, na Estrada Albertino Machado de Moraes (antiga Estrada da Serrinha), Santo Antonio.</w:t>
      </w:r>
    </w:p>
    <w:p w:rsidR="00741A08" w:rsidRPr="00D87061" w:rsidRDefault="00741A08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741A08" w:rsidRPr="00D87061" w:rsidRDefault="00741A08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 w:rsidRPr="00D87061">
        <w:rPr>
          <w:rFonts w:ascii="Arial" w:hAnsi="Arial" w:cs="Arial"/>
          <w:b/>
          <w:bCs/>
          <w:sz w:val="22"/>
          <w:szCs w:val="22"/>
        </w:rPr>
        <w:t>JUSTIFICATIVA:</w:t>
      </w:r>
    </w:p>
    <w:p w:rsidR="00741A08" w:rsidRPr="00D87061" w:rsidRDefault="00741A08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741A08" w:rsidRPr="00D87061" w:rsidRDefault="00741A08" w:rsidP="00D87061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 w:rsidRPr="00D87061">
        <w:rPr>
          <w:rFonts w:ascii="Arial" w:hAnsi="Arial" w:cs="Arial"/>
          <w:sz w:val="22"/>
          <w:szCs w:val="22"/>
        </w:rPr>
        <w:t xml:space="preserve">Tal solicitação se faz justa e necessária visto que o local ainda não dispõe desse benefício, </w:t>
      </w:r>
      <w:r>
        <w:rPr>
          <w:rFonts w:ascii="Arial" w:hAnsi="Arial" w:cs="Arial"/>
          <w:sz w:val="22"/>
          <w:szCs w:val="22"/>
        </w:rPr>
        <w:t xml:space="preserve">sendo </w:t>
      </w:r>
      <w:r w:rsidRPr="00D87061">
        <w:rPr>
          <w:rFonts w:ascii="Arial" w:hAnsi="Arial" w:cs="Arial"/>
          <w:sz w:val="22"/>
          <w:szCs w:val="22"/>
        </w:rPr>
        <w:t>causa de muito transtorno aos munícipes que residem na localidade, também a escuridão dá vazão a prática de delitos por parte de meliantes, que se aproveitam dessa situação, motivo pelo qual este Vereador foi procurado por munícipes que solicitam providências.</w:t>
      </w:r>
    </w:p>
    <w:p w:rsidR="00741A08" w:rsidRDefault="00741A08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741A08" w:rsidRDefault="00741A08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741A08" w:rsidRDefault="00741A08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 de maio de 2018.</w:t>
      </w:r>
    </w:p>
    <w:p w:rsidR="00741A08" w:rsidRDefault="00741A08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741A08" w:rsidRDefault="00741A08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741A08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741A08" w:rsidRPr="00603AFC" w:rsidRDefault="00741A08" w:rsidP="00603AFC">
            <w:pPr>
              <w:widowControl w:val="0"/>
              <w:autoSpaceDE w:val="0"/>
              <w:autoSpaceDN w:val="0"/>
              <w:adjustRightInd w:val="0"/>
              <w:spacing w:line="320" w:lineRule="exact"/>
              <w:ind w:firstLine="340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1A08" w:rsidRPr="00603AFC" w:rsidRDefault="00741A08" w:rsidP="00603AFC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603AF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Etelvino Nogueira</w:t>
            </w:r>
          </w:p>
          <w:p w:rsidR="00741A08" w:rsidRPr="00603AFC" w:rsidRDefault="00741A08" w:rsidP="00603AFC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AFC">
              <w:rPr>
                <w:rFonts w:ascii="Arial" w:hAnsi="Arial" w:cs="Arial"/>
                <w:sz w:val="22"/>
                <w:szCs w:val="22"/>
              </w:rPr>
              <w:t>Vereador</w:t>
            </w:r>
          </w:p>
          <w:p w:rsidR="00741A08" w:rsidRPr="00603AFC" w:rsidRDefault="00741A08" w:rsidP="00603AFC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741A08" w:rsidRPr="00603AFC" w:rsidRDefault="00741A08" w:rsidP="00603AFC">
            <w:pPr>
              <w:keepNext/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03AF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Marcos Roberto Martins Arruda</w:t>
            </w:r>
          </w:p>
          <w:p w:rsidR="00741A08" w:rsidRPr="00603AFC" w:rsidRDefault="00741A08" w:rsidP="00603AFC">
            <w:pPr>
              <w:keepNext/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03AF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MARQUINHO ARRUDA</w:t>
            </w:r>
          </w:p>
          <w:p w:rsidR="00741A08" w:rsidRPr="00603AFC" w:rsidRDefault="00741A08" w:rsidP="00603AFC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AFC">
              <w:rPr>
                <w:rFonts w:ascii="Arial" w:hAnsi="Arial" w:cs="Arial"/>
                <w:sz w:val="22"/>
                <w:szCs w:val="22"/>
              </w:rPr>
              <w:t>Vereador</w:t>
            </w:r>
          </w:p>
          <w:p w:rsidR="00741A08" w:rsidRPr="00603AFC" w:rsidRDefault="00741A08" w:rsidP="00603AFC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A08" w:rsidRDefault="00741A08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741A08" w:rsidRDefault="00741A08" w:rsidP="008C78DA">
      <w:pPr>
        <w:widowControl w:val="0"/>
        <w:autoSpaceDE w:val="0"/>
        <w:autoSpaceDN w:val="0"/>
        <w:adjustRightInd w:val="0"/>
      </w:pPr>
    </w:p>
    <w:p w:rsidR="00741A08" w:rsidRPr="00D87061" w:rsidRDefault="00741A08" w:rsidP="00D87061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02/05/2018 - 09:32 2243/2018/bm</w:t>
      </w:r>
      <w:bookmarkStart w:id="0" w:name="_GoBack"/>
      <w:bookmarkEnd w:id="0"/>
    </w:p>
    <w:sectPr w:rsidR="00741A08" w:rsidRPr="00D87061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97F20"/>
    <w:rsid w:val="001A0F79"/>
    <w:rsid w:val="001A10AF"/>
    <w:rsid w:val="001C1B59"/>
    <w:rsid w:val="001C4C8F"/>
    <w:rsid w:val="001D6129"/>
    <w:rsid w:val="001D6B7B"/>
    <w:rsid w:val="001E0DDA"/>
    <w:rsid w:val="001F4347"/>
    <w:rsid w:val="00205EC7"/>
    <w:rsid w:val="00214E37"/>
    <w:rsid w:val="00215C10"/>
    <w:rsid w:val="00237972"/>
    <w:rsid w:val="00245831"/>
    <w:rsid w:val="00276EE2"/>
    <w:rsid w:val="0028144D"/>
    <w:rsid w:val="0029053A"/>
    <w:rsid w:val="002C0A82"/>
    <w:rsid w:val="002C1213"/>
    <w:rsid w:val="002C3980"/>
    <w:rsid w:val="002C53F3"/>
    <w:rsid w:val="002D1FD1"/>
    <w:rsid w:val="002D227F"/>
    <w:rsid w:val="002D255F"/>
    <w:rsid w:val="003048BB"/>
    <w:rsid w:val="003172F9"/>
    <w:rsid w:val="003252FF"/>
    <w:rsid w:val="003352C8"/>
    <w:rsid w:val="00335BE8"/>
    <w:rsid w:val="00352F3D"/>
    <w:rsid w:val="00356AE4"/>
    <w:rsid w:val="00363293"/>
    <w:rsid w:val="0037471F"/>
    <w:rsid w:val="00384890"/>
    <w:rsid w:val="00391C15"/>
    <w:rsid w:val="003A2172"/>
    <w:rsid w:val="003B62BD"/>
    <w:rsid w:val="003B7D85"/>
    <w:rsid w:val="003D34C1"/>
    <w:rsid w:val="003E1959"/>
    <w:rsid w:val="003E6057"/>
    <w:rsid w:val="003F38D4"/>
    <w:rsid w:val="003F65BB"/>
    <w:rsid w:val="00401035"/>
    <w:rsid w:val="00420248"/>
    <w:rsid w:val="004237F0"/>
    <w:rsid w:val="00431616"/>
    <w:rsid w:val="00434697"/>
    <w:rsid w:val="00436865"/>
    <w:rsid w:val="00437421"/>
    <w:rsid w:val="004447D5"/>
    <w:rsid w:val="00455F84"/>
    <w:rsid w:val="00465EB1"/>
    <w:rsid w:val="00471459"/>
    <w:rsid w:val="004800E2"/>
    <w:rsid w:val="004B41FA"/>
    <w:rsid w:val="004C41AC"/>
    <w:rsid w:val="004D4A41"/>
    <w:rsid w:val="004E3164"/>
    <w:rsid w:val="004E5E97"/>
    <w:rsid w:val="00511429"/>
    <w:rsid w:val="005347D1"/>
    <w:rsid w:val="0053569F"/>
    <w:rsid w:val="00564BD3"/>
    <w:rsid w:val="0057134C"/>
    <w:rsid w:val="00573A0C"/>
    <w:rsid w:val="00584DD8"/>
    <w:rsid w:val="00591A74"/>
    <w:rsid w:val="005B1E30"/>
    <w:rsid w:val="005C6CA6"/>
    <w:rsid w:val="005D071D"/>
    <w:rsid w:val="005D6B6D"/>
    <w:rsid w:val="00602F3C"/>
    <w:rsid w:val="00603AFC"/>
    <w:rsid w:val="00610C3F"/>
    <w:rsid w:val="00621B46"/>
    <w:rsid w:val="00627B3E"/>
    <w:rsid w:val="006322A8"/>
    <w:rsid w:val="0064579A"/>
    <w:rsid w:val="00662047"/>
    <w:rsid w:val="006660A6"/>
    <w:rsid w:val="00693F88"/>
    <w:rsid w:val="00694B81"/>
    <w:rsid w:val="006E3403"/>
    <w:rsid w:val="006E4610"/>
    <w:rsid w:val="006E7A74"/>
    <w:rsid w:val="006F64CA"/>
    <w:rsid w:val="006F7A99"/>
    <w:rsid w:val="0070299A"/>
    <w:rsid w:val="007075D2"/>
    <w:rsid w:val="0071106D"/>
    <w:rsid w:val="0071209E"/>
    <w:rsid w:val="00741A08"/>
    <w:rsid w:val="00760F3B"/>
    <w:rsid w:val="007A092A"/>
    <w:rsid w:val="007A502C"/>
    <w:rsid w:val="007C49C4"/>
    <w:rsid w:val="007C5D31"/>
    <w:rsid w:val="007C7923"/>
    <w:rsid w:val="007D58CF"/>
    <w:rsid w:val="007E12C5"/>
    <w:rsid w:val="007E509A"/>
    <w:rsid w:val="00800D01"/>
    <w:rsid w:val="00802064"/>
    <w:rsid w:val="00827D75"/>
    <w:rsid w:val="008334DD"/>
    <w:rsid w:val="00834846"/>
    <w:rsid w:val="008518AD"/>
    <w:rsid w:val="00882814"/>
    <w:rsid w:val="00884111"/>
    <w:rsid w:val="00885204"/>
    <w:rsid w:val="008C78DA"/>
    <w:rsid w:val="008F6566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1A47"/>
    <w:rsid w:val="00AD594A"/>
    <w:rsid w:val="00B0494B"/>
    <w:rsid w:val="00B4261A"/>
    <w:rsid w:val="00BA08E1"/>
    <w:rsid w:val="00BE6908"/>
    <w:rsid w:val="00BE7BC7"/>
    <w:rsid w:val="00C16041"/>
    <w:rsid w:val="00C16FA1"/>
    <w:rsid w:val="00C217E2"/>
    <w:rsid w:val="00C24AB8"/>
    <w:rsid w:val="00C3540C"/>
    <w:rsid w:val="00C43A0E"/>
    <w:rsid w:val="00C734BE"/>
    <w:rsid w:val="00C81E58"/>
    <w:rsid w:val="00C8469C"/>
    <w:rsid w:val="00C84D52"/>
    <w:rsid w:val="00C94ACC"/>
    <w:rsid w:val="00CC4AFF"/>
    <w:rsid w:val="00CD048B"/>
    <w:rsid w:val="00CD0E96"/>
    <w:rsid w:val="00CD2533"/>
    <w:rsid w:val="00CE6655"/>
    <w:rsid w:val="00D226DD"/>
    <w:rsid w:val="00D37F38"/>
    <w:rsid w:val="00D63708"/>
    <w:rsid w:val="00D71919"/>
    <w:rsid w:val="00D729A6"/>
    <w:rsid w:val="00D87061"/>
    <w:rsid w:val="00D90DD4"/>
    <w:rsid w:val="00D94600"/>
    <w:rsid w:val="00DB37E4"/>
    <w:rsid w:val="00DD00D8"/>
    <w:rsid w:val="00DE5E78"/>
    <w:rsid w:val="00E00752"/>
    <w:rsid w:val="00E4225E"/>
    <w:rsid w:val="00E428B8"/>
    <w:rsid w:val="00E44C3A"/>
    <w:rsid w:val="00E50331"/>
    <w:rsid w:val="00E62222"/>
    <w:rsid w:val="00E7342E"/>
    <w:rsid w:val="00EA0C2F"/>
    <w:rsid w:val="00EB0288"/>
    <w:rsid w:val="00EE1B0F"/>
    <w:rsid w:val="00EE25AD"/>
    <w:rsid w:val="00F23D77"/>
    <w:rsid w:val="00F27C7B"/>
    <w:rsid w:val="00F5513D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D870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158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gabinete7</cp:lastModifiedBy>
  <cp:revision>45</cp:revision>
  <cp:lastPrinted>2018-05-03T16:15:00Z</cp:lastPrinted>
  <dcterms:created xsi:type="dcterms:W3CDTF">2017-06-28T12:54:00Z</dcterms:created>
  <dcterms:modified xsi:type="dcterms:W3CDTF">2018-05-03T16:15:00Z</dcterms:modified>
</cp:coreProperties>
</file>