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D60C3C" w:rsidRPr="008C78DA" w:rsidRDefault="00D60C3C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D60C3C" w:rsidRDefault="00D60C3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D60C3C" w:rsidRDefault="00D60C3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3ª SESSÃO ORDINÁRIA</w:t>
                  </w:r>
                </w:p>
                <w:p w:rsidR="00D60C3C" w:rsidRDefault="00D60C3C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18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20"/>
                      <w:szCs w:val="20"/>
                    </w:rPr>
                    <w:t>/02/2019</w:t>
                  </w:r>
                </w:p>
                <w:p w:rsidR="00D60C3C" w:rsidRDefault="00D60C3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60C3C" w:rsidRDefault="00D60C3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60C3C" w:rsidRDefault="00D60C3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60C3C" w:rsidRDefault="00D60C3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D60C3C" w:rsidRDefault="00D60C3C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71/2019</w:t>
      </w:r>
    </w:p>
    <w:p w:rsidR="00D60C3C" w:rsidRDefault="00D60C3C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D60C3C" w:rsidRPr="00A27359" w:rsidRDefault="00D60C3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implantação de uma lombada e</w:t>
      </w:r>
      <w:r w:rsidRPr="00A27359">
        <w:rPr>
          <w:rFonts w:ascii="Arial" w:hAnsi="Arial" w:cs="Arial"/>
          <w:i/>
          <w:iCs/>
          <w:sz w:val="22"/>
          <w:szCs w:val="22"/>
        </w:rPr>
        <w:t xml:space="preserve"> melhora na sinalização no sentido da descida da Rua Santa Quitéria, altura do entroncamento com a </w:t>
      </w:r>
      <w:r>
        <w:rPr>
          <w:rFonts w:ascii="Arial" w:hAnsi="Arial" w:cs="Arial"/>
          <w:i/>
          <w:iCs/>
          <w:sz w:val="22"/>
          <w:szCs w:val="22"/>
        </w:rPr>
        <w:t>Avenida Getúlio Vargas</w:t>
      </w:r>
      <w:r w:rsidRPr="00A27359">
        <w:rPr>
          <w:rFonts w:ascii="Arial" w:hAnsi="Arial" w:cs="Arial"/>
          <w:i/>
          <w:iCs/>
          <w:sz w:val="22"/>
          <w:szCs w:val="22"/>
        </w:rPr>
        <w:t>.</w:t>
      </w: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a implantação de uma lombada e </w:t>
      </w:r>
      <w:r w:rsidRPr="00A27359">
        <w:rPr>
          <w:rFonts w:ascii="Arial" w:hAnsi="Arial" w:cs="Arial"/>
          <w:sz w:val="22"/>
          <w:szCs w:val="22"/>
        </w:rPr>
        <w:t xml:space="preserve"> melhora na sinalização no sentido da descida da Rua Santa Quitéria, altura do entroncamento com a Rua B</w:t>
      </w:r>
      <w:r>
        <w:rPr>
          <w:rFonts w:ascii="Arial" w:hAnsi="Arial" w:cs="Arial"/>
          <w:sz w:val="22"/>
          <w:szCs w:val="22"/>
        </w:rPr>
        <w:t xml:space="preserve">ahia, no Alto da Santa Quitéria. </w:t>
      </w: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D60C3C" w:rsidRDefault="00D60C3C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A27359">
      <w:pPr>
        <w:spacing w:line="360" w:lineRule="auto"/>
        <w:ind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Justifico o presente pedido a fim de trazer maior segurança aos que trafegam pela via em questão, uma vez que veículos trafegam pelo local em alta velocidade, e a falta de sinalização contribui também com o aumento das chances de acidentes graves, motivo pelo qual solicito providências.</w:t>
      </w: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60C3C" w:rsidRDefault="00D60C3C" w:rsidP="00C22350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13 de fevereiro de 2019.</w:t>
      </w:r>
    </w:p>
    <w:p w:rsidR="00D60C3C" w:rsidRDefault="00D60C3C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D60C3C" w:rsidRDefault="00D60C3C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D60C3C" w:rsidRPr="008C78DA" w:rsidRDefault="00D60C3C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D60C3C" w:rsidRDefault="00D60C3C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D60C3C" w:rsidRDefault="00D60C3C" w:rsidP="008C78DA">
      <w:pPr>
        <w:widowControl w:val="0"/>
        <w:autoSpaceDE w:val="0"/>
        <w:autoSpaceDN w:val="0"/>
        <w:adjustRightInd w:val="0"/>
      </w:pPr>
    </w:p>
    <w:p w:rsidR="00D60C3C" w:rsidRDefault="00D60C3C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13/02/2019 - 11:23 1107/2019/bm</w:t>
      </w:r>
    </w:p>
    <w:p w:rsidR="00D60C3C" w:rsidRDefault="00D60C3C" w:rsidP="008C78DA"/>
    <w:p w:rsidR="00D60C3C" w:rsidRDefault="00D60C3C"/>
    <w:sectPr w:rsidR="00D60C3C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0E2A86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1EDD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D40F0"/>
    <w:rsid w:val="002E20FE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76911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15623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D61DC"/>
    <w:rsid w:val="007E0162"/>
    <w:rsid w:val="007E0BAA"/>
    <w:rsid w:val="007E12C5"/>
    <w:rsid w:val="007E509A"/>
    <w:rsid w:val="00800D01"/>
    <w:rsid w:val="00802064"/>
    <w:rsid w:val="00802F76"/>
    <w:rsid w:val="008118F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4254"/>
    <w:rsid w:val="00947285"/>
    <w:rsid w:val="00955D27"/>
    <w:rsid w:val="00967268"/>
    <w:rsid w:val="00982D79"/>
    <w:rsid w:val="00984DCB"/>
    <w:rsid w:val="0099653A"/>
    <w:rsid w:val="009A041E"/>
    <w:rsid w:val="009A0617"/>
    <w:rsid w:val="009B217A"/>
    <w:rsid w:val="009B366F"/>
    <w:rsid w:val="009C458E"/>
    <w:rsid w:val="009D5743"/>
    <w:rsid w:val="009E7E22"/>
    <w:rsid w:val="009F3D95"/>
    <w:rsid w:val="00A02F79"/>
    <w:rsid w:val="00A055EC"/>
    <w:rsid w:val="00A165C9"/>
    <w:rsid w:val="00A21291"/>
    <w:rsid w:val="00A27359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B0DBB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1DBA"/>
    <w:rsid w:val="00BE6908"/>
    <w:rsid w:val="00BE7BC7"/>
    <w:rsid w:val="00C01C9F"/>
    <w:rsid w:val="00C16041"/>
    <w:rsid w:val="00C16FA1"/>
    <w:rsid w:val="00C217E2"/>
    <w:rsid w:val="00C22350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0C3C"/>
    <w:rsid w:val="00D63708"/>
    <w:rsid w:val="00D71919"/>
    <w:rsid w:val="00D729A6"/>
    <w:rsid w:val="00D90DD4"/>
    <w:rsid w:val="00D94600"/>
    <w:rsid w:val="00DA4539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14325"/>
    <w:rsid w:val="00F17A5D"/>
    <w:rsid w:val="00F23D77"/>
    <w:rsid w:val="00F27C7B"/>
    <w:rsid w:val="00F41920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158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gabinete7</cp:lastModifiedBy>
  <cp:revision>86</cp:revision>
  <cp:lastPrinted>2019-02-13T15:11:00Z</cp:lastPrinted>
  <dcterms:created xsi:type="dcterms:W3CDTF">2017-06-28T12:54:00Z</dcterms:created>
  <dcterms:modified xsi:type="dcterms:W3CDTF">2019-02-13T15:11:00Z</dcterms:modified>
</cp:coreProperties>
</file>