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02" w:rsidRDefault="007D2402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7D2402" w:rsidRPr="008C78DA" w:rsidRDefault="007D2402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251658240" stroked="f">
            <v:textbox style="mso-next-textbox:#_x0000_s1026;mso-fit-shape-to-text:t">
              <w:txbxContent>
                <w:p w:rsidR="007D2402" w:rsidRDefault="007D2402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7D2402" w:rsidRDefault="007D2402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3ª SESSÃO ORDINÁRIA</w:t>
                  </w:r>
                </w:p>
                <w:p w:rsidR="007D2402" w:rsidRDefault="007D2402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Realizada em 18</w:t>
                  </w:r>
                  <w:bookmarkStart w:id="0" w:name="_GoBack"/>
                  <w:bookmarkEnd w:id="0"/>
                  <w:r>
                    <w:rPr>
                      <w:rFonts w:ascii="Tahoma" w:hAnsi="Tahoma" w:cs="Tahoma"/>
                      <w:sz w:val="20"/>
                      <w:szCs w:val="20"/>
                    </w:rPr>
                    <w:t>/02/2019</w:t>
                  </w:r>
                </w:p>
                <w:p w:rsidR="007D2402" w:rsidRDefault="007D2402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D2402" w:rsidRDefault="007D2402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D2402" w:rsidRDefault="007D2402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7D2402" w:rsidRDefault="007D2402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7D2402" w:rsidRDefault="007D2402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b/>
          <w:bCs/>
          <w:caps/>
        </w:rPr>
        <w:t>INDICAÇÃO</w:t>
      </w:r>
      <w:r w:rsidRPr="008C78DA">
        <w:rPr>
          <w:rFonts w:ascii="Arial" w:hAnsi="Arial" w:cs="Arial"/>
          <w:b/>
          <w:bCs/>
          <w:caps/>
        </w:rPr>
        <w:t xml:space="preserve"> Nº </w:t>
      </w:r>
      <w:r>
        <w:rPr>
          <w:rFonts w:ascii="Arial" w:hAnsi="Arial" w:cs="Arial"/>
          <w:b/>
          <w:bCs/>
          <w:caps/>
        </w:rPr>
        <w:t>72/2019</w:t>
      </w:r>
    </w:p>
    <w:p w:rsidR="007D2402" w:rsidRDefault="007D2402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7D2402" w:rsidRDefault="007D2402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limpeza, poda e motonivelamento em todas as  vias do Bairro Planalto Verde</w:t>
      </w:r>
    </w:p>
    <w:p w:rsidR="007D2402" w:rsidRDefault="007D2402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7D2402" w:rsidRDefault="007D2402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7D2402" w:rsidRDefault="007D2402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7D2402" w:rsidRDefault="007D2402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7D2402" w:rsidRDefault="007D2402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D2402" w:rsidRDefault="007D2402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visando os serviços de limpeza, poda e motonivelamento em todas as vias do Bairro Planalto Verde. </w:t>
      </w:r>
    </w:p>
    <w:p w:rsidR="007D2402" w:rsidRDefault="007D2402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7D2402" w:rsidRDefault="007D2402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7D2402" w:rsidRDefault="007D2402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7D2402" w:rsidRDefault="007D2402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Tal solicitação se justifica, pois objetiva proporcionar melhores condições de tráfego aos que transitam pelas referidas vias públicas, tendo em vista o estado de abandono em que se encontram, com mato alto e cheias de buracos. Assim sendo, faz-se extremamente necessária a manutenção das mesmas.</w:t>
      </w:r>
    </w:p>
    <w:p w:rsidR="007D2402" w:rsidRDefault="007D2402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D2402" w:rsidRDefault="007D2402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:rsidR="007D2402" w:rsidRDefault="007D2402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13 de fevereiro de 2019.</w:t>
      </w:r>
    </w:p>
    <w:p w:rsidR="007D2402" w:rsidRDefault="007D2402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7D2402" w:rsidRDefault="007D2402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7D2402" w:rsidRDefault="007D2402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7D2402" w:rsidRDefault="007D2402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7D2402" w:rsidRPr="008C78DA" w:rsidRDefault="007D2402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marquinho arruda</w:t>
      </w:r>
    </w:p>
    <w:p w:rsidR="007D2402" w:rsidRDefault="007D2402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7D2402" w:rsidRDefault="007D2402" w:rsidP="008C78DA">
      <w:pPr>
        <w:widowControl w:val="0"/>
        <w:autoSpaceDE w:val="0"/>
        <w:autoSpaceDN w:val="0"/>
        <w:adjustRightInd w:val="0"/>
      </w:pPr>
    </w:p>
    <w:p w:rsidR="007D2402" w:rsidRDefault="007D2402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13/02/2019 - 11:24 1108/2019/bm</w:t>
      </w:r>
    </w:p>
    <w:p w:rsidR="007D2402" w:rsidRDefault="007D2402" w:rsidP="008C78DA"/>
    <w:p w:rsidR="007D2402" w:rsidRDefault="007D2402"/>
    <w:sectPr w:rsidR="007D2402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DDA"/>
    <w:rsid w:val="00005C9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D0DD2"/>
    <w:rsid w:val="000E2A86"/>
    <w:rsid w:val="001137EE"/>
    <w:rsid w:val="001145A9"/>
    <w:rsid w:val="00121884"/>
    <w:rsid w:val="001234C2"/>
    <w:rsid w:val="00136120"/>
    <w:rsid w:val="001472DE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37972"/>
    <w:rsid w:val="00245831"/>
    <w:rsid w:val="00251EDD"/>
    <w:rsid w:val="0025597B"/>
    <w:rsid w:val="00276EE2"/>
    <w:rsid w:val="0028144D"/>
    <w:rsid w:val="002841CB"/>
    <w:rsid w:val="0029053A"/>
    <w:rsid w:val="002A1F55"/>
    <w:rsid w:val="002C0A82"/>
    <w:rsid w:val="002C1213"/>
    <w:rsid w:val="002C3980"/>
    <w:rsid w:val="002D1FD1"/>
    <w:rsid w:val="002D227F"/>
    <w:rsid w:val="002D255F"/>
    <w:rsid w:val="002E6908"/>
    <w:rsid w:val="00303783"/>
    <w:rsid w:val="003048BB"/>
    <w:rsid w:val="00322AA2"/>
    <w:rsid w:val="003252FF"/>
    <w:rsid w:val="003352C8"/>
    <w:rsid w:val="00335BE8"/>
    <w:rsid w:val="00352F3D"/>
    <w:rsid w:val="003534DB"/>
    <w:rsid w:val="00356AE4"/>
    <w:rsid w:val="00363293"/>
    <w:rsid w:val="0037471F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000B2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0410"/>
    <w:rsid w:val="00471459"/>
    <w:rsid w:val="004800E2"/>
    <w:rsid w:val="00486103"/>
    <w:rsid w:val="004B2F03"/>
    <w:rsid w:val="004B38B6"/>
    <w:rsid w:val="004B41FA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60145"/>
    <w:rsid w:val="00564BD3"/>
    <w:rsid w:val="0057134C"/>
    <w:rsid w:val="00573A0C"/>
    <w:rsid w:val="00575C3B"/>
    <w:rsid w:val="00584BC3"/>
    <w:rsid w:val="00584DD8"/>
    <w:rsid w:val="00590850"/>
    <w:rsid w:val="00591A74"/>
    <w:rsid w:val="005B1E30"/>
    <w:rsid w:val="005C6CA6"/>
    <w:rsid w:val="005D071D"/>
    <w:rsid w:val="005D6B6D"/>
    <w:rsid w:val="00602F3C"/>
    <w:rsid w:val="00610C3F"/>
    <w:rsid w:val="00621B46"/>
    <w:rsid w:val="006322A8"/>
    <w:rsid w:val="0064579A"/>
    <w:rsid w:val="006529AA"/>
    <w:rsid w:val="00662047"/>
    <w:rsid w:val="006660A6"/>
    <w:rsid w:val="00666AEC"/>
    <w:rsid w:val="00671060"/>
    <w:rsid w:val="00692D64"/>
    <w:rsid w:val="00693F88"/>
    <w:rsid w:val="00694B81"/>
    <w:rsid w:val="006975FD"/>
    <w:rsid w:val="006A1B7E"/>
    <w:rsid w:val="006E3403"/>
    <w:rsid w:val="006E4610"/>
    <w:rsid w:val="006E6552"/>
    <w:rsid w:val="006E7A74"/>
    <w:rsid w:val="006F64CA"/>
    <w:rsid w:val="006F7A99"/>
    <w:rsid w:val="0070299A"/>
    <w:rsid w:val="007040E4"/>
    <w:rsid w:val="0070542A"/>
    <w:rsid w:val="007075D2"/>
    <w:rsid w:val="0071106D"/>
    <w:rsid w:val="0071209E"/>
    <w:rsid w:val="00732D2A"/>
    <w:rsid w:val="007379E1"/>
    <w:rsid w:val="00760F3B"/>
    <w:rsid w:val="00774CA0"/>
    <w:rsid w:val="00780D47"/>
    <w:rsid w:val="007A092A"/>
    <w:rsid w:val="007A502C"/>
    <w:rsid w:val="007C1775"/>
    <w:rsid w:val="007C49C4"/>
    <w:rsid w:val="007C5D31"/>
    <w:rsid w:val="007C7923"/>
    <w:rsid w:val="007D2402"/>
    <w:rsid w:val="007D39F6"/>
    <w:rsid w:val="007D58CF"/>
    <w:rsid w:val="007E0162"/>
    <w:rsid w:val="007E12C5"/>
    <w:rsid w:val="007E509A"/>
    <w:rsid w:val="00800D01"/>
    <w:rsid w:val="00802064"/>
    <w:rsid w:val="00802F76"/>
    <w:rsid w:val="00825E33"/>
    <w:rsid w:val="00827D75"/>
    <w:rsid w:val="008334DD"/>
    <w:rsid w:val="00834846"/>
    <w:rsid w:val="008518AD"/>
    <w:rsid w:val="008745C3"/>
    <w:rsid w:val="00874E85"/>
    <w:rsid w:val="00882814"/>
    <w:rsid w:val="00884111"/>
    <w:rsid w:val="00885204"/>
    <w:rsid w:val="008B43B3"/>
    <w:rsid w:val="008C47F1"/>
    <w:rsid w:val="008C78DA"/>
    <w:rsid w:val="008F6566"/>
    <w:rsid w:val="00903536"/>
    <w:rsid w:val="0090426A"/>
    <w:rsid w:val="009056A3"/>
    <w:rsid w:val="009078E2"/>
    <w:rsid w:val="009106B8"/>
    <w:rsid w:val="009143FC"/>
    <w:rsid w:val="00916F4D"/>
    <w:rsid w:val="00941A75"/>
    <w:rsid w:val="00942232"/>
    <w:rsid w:val="00943A23"/>
    <w:rsid w:val="00947285"/>
    <w:rsid w:val="00955D27"/>
    <w:rsid w:val="00967268"/>
    <w:rsid w:val="00982D79"/>
    <w:rsid w:val="00984DCB"/>
    <w:rsid w:val="009A041E"/>
    <w:rsid w:val="009A0617"/>
    <w:rsid w:val="009B217A"/>
    <w:rsid w:val="009C458E"/>
    <w:rsid w:val="009C66A0"/>
    <w:rsid w:val="009D5743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A47"/>
    <w:rsid w:val="00AD594A"/>
    <w:rsid w:val="00B0494B"/>
    <w:rsid w:val="00B4261A"/>
    <w:rsid w:val="00B50F1C"/>
    <w:rsid w:val="00B53DF0"/>
    <w:rsid w:val="00B55481"/>
    <w:rsid w:val="00B640FD"/>
    <w:rsid w:val="00B71D99"/>
    <w:rsid w:val="00B8015A"/>
    <w:rsid w:val="00B8421D"/>
    <w:rsid w:val="00BA08E1"/>
    <w:rsid w:val="00BA74C8"/>
    <w:rsid w:val="00BB04A3"/>
    <w:rsid w:val="00BE6908"/>
    <w:rsid w:val="00BE7BC7"/>
    <w:rsid w:val="00C01C9F"/>
    <w:rsid w:val="00C06954"/>
    <w:rsid w:val="00C16041"/>
    <w:rsid w:val="00C16FA1"/>
    <w:rsid w:val="00C217E2"/>
    <w:rsid w:val="00C24AB8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94ACC"/>
    <w:rsid w:val="00C95098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90DD4"/>
    <w:rsid w:val="00D94600"/>
    <w:rsid w:val="00DC4EB7"/>
    <w:rsid w:val="00DC689F"/>
    <w:rsid w:val="00DD00D8"/>
    <w:rsid w:val="00DE5E78"/>
    <w:rsid w:val="00DE72BF"/>
    <w:rsid w:val="00DF6A85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0617"/>
    <w:rsid w:val="00EE1B0F"/>
    <w:rsid w:val="00EE25AD"/>
    <w:rsid w:val="00F0719A"/>
    <w:rsid w:val="00F14325"/>
    <w:rsid w:val="00F17A5D"/>
    <w:rsid w:val="00F23D77"/>
    <w:rsid w:val="00F27C7B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9B8"/>
    <w:rsid w:val="00FF3635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3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135</Words>
  <Characters>735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not_apoio</cp:lastModifiedBy>
  <cp:revision>85</cp:revision>
  <cp:lastPrinted>2017-06-28T12:54:00Z</cp:lastPrinted>
  <dcterms:created xsi:type="dcterms:W3CDTF">2017-06-28T12:54:00Z</dcterms:created>
  <dcterms:modified xsi:type="dcterms:W3CDTF">2019-02-14T11:41:00Z</dcterms:modified>
</cp:coreProperties>
</file>