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A9" w:rsidRDefault="00BD4BA9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BD4BA9" w:rsidRPr="008C78DA" w:rsidRDefault="00BD4BA9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BD4BA9" w:rsidRDefault="00BD4BA9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BD4BA9" w:rsidRDefault="00BD4BA9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33ª SESSÃO ORDINÁRIA</w:t>
                  </w:r>
                </w:p>
                <w:p w:rsidR="00BD4BA9" w:rsidRDefault="00BD4BA9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15/10/2018</w:t>
                  </w:r>
                </w:p>
                <w:p w:rsidR="00BD4BA9" w:rsidRDefault="00BD4BA9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D4BA9" w:rsidRDefault="00BD4BA9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D4BA9" w:rsidRDefault="00BD4BA9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D4BA9" w:rsidRDefault="00BD4BA9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BD4BA9" w:rsidRDefault="00BD4BA9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771/2018</w:t>
      </w:r>
    </w:p>
    <w:p w:rsidR="00BD4BA9" w:rsidRDefault="00BD4BA9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BD4BA9" w:rsidRDefault="00BD4BA9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ao Departamento de Educação que intensifique a manutenção nas escolas</w:t>
      </w:r>
    </w:p>
    <w:p w:rsidR="00BD4BA9" w:rsidRDefault="00BD4BA9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BD4BA9" w:rsidRDefault="00BD4BA9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BD4BA9" w:rsidRDefault="00BD4BA9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BD4BA9" w:rsidRDefault="00BD4BA9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BD4BA9" w:rsidRDefault="00BD4BA9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D4BA9" w:rsidRDefault="00BD4BA9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que seja solicitado ao Departamento de Educação que intensifique a manutenção nas escolas. </w:t>
      </w:r>
    </w:p>
    <w:p w:rsidR="00BD4BA9" w:rsidRDefault="00BD4BA9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BD4BA9" w:rsidRDefault="00BD4BA9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BD4BA9" w:rsidRDefault="00BD4BA9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BD4BA9" w:rsidRDefault="00BD4BA9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Tal solicitação se faz urgente e necessária, tendo em vista que em muitas escolas existem goteiras nas salas, salões e algumas delas contam apenas com duas lâmpadas funcionando. </w:t>
      </w:r>
    </w:p>
    <w:p w:rsidR="00BD4BA9" w:rsidRDefault="00BD4BA9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BD4BA9" w:rsidRDefault="00BD4BA9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BD4BA9" w:rsidRDefault="00BD4BA9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8 de outubro de 2018.</w:t>
      </w:r>
    </w:p>
    <w:p w:rsidR="00BD4BA9" w:rsidRDefault="00BD4BA9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BD4BA9" w:rsidRDefault="00BD4BA9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BD4BA9" w:rsidRDefault="00BD4BA9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BD4BA9" w:rsidRDefault="00BD4BA9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BD4BA9" w:rsidRPr="008C78DA" w:rsidRDefault="00BD4BA9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marquinho arruda</w:t>
      </w:r>
    </w:p>
    <w:p w:rsidR="00BD4BA9" w:rsidRDefault="00BD4BA9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BD4BA9" w:rsidRDefault="00BD4BA9" w:rsidP="008C78DA">
      <w:pPr>
        <w:widowControl w:val="0"/>
        <w:autoSpaceDE w:val="0"/>
        <w:autoSpaceDN w:val="0"/>
        <w:adjustRightInd w:val="0"/>
      </w:pPr>
    </w:p>
    <w:p w:rsidR="00BD4BA9" w:rsidRDefault="00BD4BA9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08/10/2018 - 11:57 6354/2018/bm</w:t>
      </w:r>
    </w:p>
    <w:p w:rsidR="00BD4BA9" w:rsidRDefault="00BD4BA9" w:rsidP="008C78DA">
      <w:bookmarkStart w:id="0" w:name="_GoBack"/>
      <w:bookmarkEnd w:id="0"/>
    </w:p>
    <w:p w:rsidR="00BD4BA9" w:rsidRDefault="00BD4BA9"/>
    <w:sectPr w:rsidR="00BD4BA9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F6E"/>
    <w:rsid w:val="00042043"/>
    <w:rsid w:val="000475AA"/>
    <w:rsid w:val="000617D7"/>
    <w:rsid w:val="0006415B"/>
    <w:rsid w:val="00071557"/>
    <w:rsid w:val="00072DD9"/>
    <w:rsid w:val="00084D56"/>
    <w:rsid w:val="0008615D"/>
    <w:rsid w:val="0009580D"/>
    <w:rsid w:val="00097CF3"/>
    <w:rsid w:val="000D0DD2"/>
    <w:rsid w:val="001137EE"/>
    <w:rsid w:val="001145A9"/>
    <w:rsid w:val="00121884"/>
    <w:rsid w:val="001234C2"/>
    <w:rsid w:val="00161F05"/>
    <w:rsid w:val="00166704"/>
    <w:rsid w:val="00167C14"/>
    <w:rsid w:val="001713F8"/>
    <w:rsid w:val="001809A9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5EC7"/>
    <w:rsid w:val="00210469"/>
    <w:rsid w:val="00213B55"/>
    <w:rsid w:val="00214E37"/>
    <w:rsid w:val="00215C10"/>
    <w:rsid w:val="00237972"/>
    <w:rsid w:val="00245831"/>
    <w:rsid w:val="00276EE2"/>
    <w:rsid w:val="0028144D"/>
    <w:rsid w:val="002841CB"/>
    <w:rsid w:val="0029053A"/>
    <w:rsid w:val="002A1F55"/>
    <w:rsid w:val="002C0A82"/>
    <w:rsid w:val="002C1213"/>
    <w:rsid w:val="002C3980"/>
    <w:rsid w:val="002D1FD1"/>
    <w:rsid w:val="002D227F"/>
    <w:rsid w:val="002D255F"/>
    <w:rsid w:val="002E6908"/>
    <w:rsid w:val="00303783"/>
    <w:rsid w:val="003048BB"/>
    <w:rsid w:val="003252FF"/>
    <w:rsid w:val="003352C8"/>
    <w:rsid w:val="00335BE8"/>
    <w:rsid w:val="00352F3D"/>
    <w:rsid w:val="003534DB"/>
    <w:rsid w:val="00356AE4"/>
    <w:rsid w:val="00363293"/>
    <w:rsid w:val="0037471F"/>
    <w:rsid w:val="00384890"/>
    <w:rsid w:val="00391C15"/>
    <w:rsid w:val="003A2172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C0742"/>
    <w:rsid w:val="004C41AC"/>
    <w:rsid w:val="004D4A41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60145"/>
    <w:rsid w:val="00564BD3"/>
    <w:rsid w:val="0057134C"/>
    <w:rsid w:val="00573A0C"/>
    <w:rsid w:val="00575C3B"/>
    <w:rsid w:val="00584BC3"/>
    <w:rsid w:val="00584DD8"/>
    <w:rsid w:val="00590850"/>
    <w:rsid w:val="00591A74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529AA"/>
    <w:rsid w:val="00662047"/>
    <w:rsid w:val="006660A6"/>
    <w:rsid w:val="00671060"/>
    <w:rsid w:val="00692D64"/>
    <w:rsid w:val="00693F88"/>
    <w:rsid w:val="00694B81"/>
    <w:rsid w:val="006E3403"/>
    <w:rsid w:val="006E4610"/>
    <w:rsid w:val="006E7A74"/>
    <w:rsid w:val="006F64CA"/>
    <w:rsid w:val="006F7A99"/>
    <w:rsid w:val="0070299A"/>
    <w:rsid w:val="007040E4"/>
    <w:rsid w:val="0070542A"/>
    <w:rsid w:val="007075D2"/>
    <w:rsid w:val="0071106D"/>
    <w:rsid w:val="0071209E"/>
    <w:rsid w:val="007379E1"/>
    <w:rsid w:val="00760F3B"/>
    <w:rsid w:val="00774CA0"/>
    <w:rsid w:val="007A092A"/>
    <w:rsid w:val="007A502C"/>
    <w:rsid w:val="007C49C4"/>
    <w:rsid w:val="007C5D31"/>
    <w:rsid w:val="007C7923"/>
    <w:rsid w:val="007D39F6"/>
    <w:rsid w:val="007D58CF"/>
    <w:rsid w:val="007E0162"/>
    <w:rsid w:val="007E12C5"/>
    <w:rsid w:val="007E509A"/>
    <w:rsid w:val="007F37D7"/>
    <w:rsid w:val="00800D01"/>
    <w:rsid w:val="00802064"/>
    <w:rsid w:val="00802F76"/>
    <w:rsid w:val="00825E33"/>
    <w:rsid w:val="00827D75"/>
    <w:rsid w:val="008334DD"/>
    <w:rsid w:val="00834846"/>
    <w:rsid w:val="008518AD"/>
    <w:rsid w:val="008745C3"/>
    <w:rsid w:val="00874E85"/>
    <w:rsid w:val="00882814"/>
    <w:rsid w:val="00884111"/>
    <w:rsid w:val="00885204"/>
    <w:rsid w:val="008C78DA"/>
    <w:rsid w:val="008F6566"/>
    <w:rsid w:val="00903536"/>
    <w:rsid w:val="0090426A"/>
    <w:rsid w:val="009056A3"/>
    <w:rsid w:val="009143FC"/>
    <w:rsid w:val="00916F4D"/>
    <w:rsid w:val="00941A75"/>
    <w:rsid w:val="00942232"/>
    <w:rsid w:val="00943A23"/>
    <w:rsid w:val="00947285"/>
    <w:rsid w:val="00967268"/>
    <w:rsid w:val="00982D79"/>
    <w:rsid w:val="00984DCB"/>
    <w:rsid w:val="009A041E"/>
    <w:rsid w:val="009A0617"/>
    <w:rsid w:val="009B217A"/>
    <w:rsid w:val="009C458E"/>
    <w:rsid w:val="009C7B29"/>
    <w:rsid w:val="009D5743"/>
    <w:rsid w:val="009F3D95"/>
    <w:rsid w:val="00A02F79"/>
    <w:rsid w:val="00A055EC"/>
    <w:rsid w:val="00A165C9"/>
    <w:rsid w:val="00A21291"/>
    <w:rsid w:val="00A306DE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A47"/>
    <w:rsid w:val="00AD594A"/>
    <w:rsid w:val="00B0494B"/>
    <w:rsid w:val="00B4261A"/>
    <w:rsid w:val="00B8421D"/>
    <w:rsid w:val="00BA08E1"/>
    <w:rsid w:val="00BA74C8"/>
    <w:rsid w:val="00BB04A3"/>
    <w:rsid w:val="00BC2020"/>
    <w:rsid w:val="00BD4BA9"/>
    <w:rsid w:val="00BE6908"/>
    <w:rsid w:val="00BE7BC7"/>
    <w:rsid w:val="00C16041"/>
    <w:rsid w:val="00C16FA1"/>
    <w:rsid w:val="00C217E2"/>
    <w:rsid w:val="00C24AB8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94ACC"/>
    <w:rsid w:val="00CC4AFF"/>
    <w:rsid w:val="00CD048B"/>
    <w:rsid w:val="00CD0E96"/>
    <w:rsid w:val="00CD2533"/>
    <w:rsid w:val="00CE0C7D"/>
    <w:rsid w:val="00CE6655"/>
    <w:rsid w:val="00D226DD"/>
    <w:rsid w:val="00D37F38"/>
    <w:rsid w:val="00D56360"/>
    <w:rsid w:val="00D63708"/>
    <w:rsid w:val="00D71919"/>
    <w:rsid w:val="00D729A6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62222"/>
    <w:rsid w:val="00E6636E"/>
    <w:rsid w:val="00E7342E"/>
    <w:rsid w:val="00E83E4A"/>
    <w:rsid w:val="00E97200"/>
    <w:rsid w:val="00EA0C2F"/>
    <w:rsid w:val="00EB0288"/>
    <w:rsid w:val="00EE1B0F"/>
    <w:rsid w:val="00EE25AD"/>
    <w:rsid w:val="00F14325"/>
    <w:rsid w:val="00F17A5D"/>
    <w:rsid w:val="00F23D77"/>
    <w:rsid w:val="00F27C7B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9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116</Words>
  <Characters>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gabinete7</cp:lastModifiedBy>
  <cp:revision>66</cp:revision>
  <cp:lastPrinted>2018-10-08T15:03:00Z</cp:lastPrinted>
  <dcterms:created xsi:type="dcterms:W3CDTF">2017-06-28T12:54:00Z</dcterms:created>
  <dcterms:modified xsi:type="dcterms:W3CDTF">2018-10-08T15:07:00Z</dcterms:modified>
</cp:coreProperties>
</file>