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031" w:rsidRDefault="00855031" w:rsidP="008C78DA">
      <w:pPr>
        <w:widowControl w:val="0"/>
        <w:autoSpaceDE w:val="0"/>
        <w:autoSpaceDN w:val="0"/>
        <w:adjustRightInd w:val="0"/>
        <w:spacing w:line="360" w:lineRule="exact"/>
        <w:ind w:left="3420"/>
        <w:jc w:val="both"/>
      </w:pPr>
    </w:p>
    <w:p w:rsidR="00855031" w:rsidRPr="008C78DA" w:rsidRDefault="00855031" w:rsidP="008C78DA">
      <w:pPr>
        <w:widowControl w:val="0"/>
        <w:autoSpaceDE w:val="0"/>
        <w:autoSpaceDN w:val="0"/>
        <w:adjustRightInd w:val="0"/>
        <w:spacing w:line="320" w:lineRule="exact"/>
        <w:ind w:left="3402"/>
        <w:rPr>
          <w:rFonts w:ascii="Arial" w:hAnsi="Arial" w:cs="Arial"/>
          <w:b/>
          <w:bCs/>
          <w:cap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2.35pt;margin-top:-.4pt;width:187.95pt;height:106.75pt;z-index:251658240" stroked="f">
            <v:textbox style="mso-next-textbox:#_x0000_s1026;mso-fit-shape-to-text:t">
              <w:txbxContent>
                <w:p w:rsidR="00855031" w:rsidRDefault="00855031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Leitura em Plenário</w:t>
                  </w:r>
                </w:p>
                <w:p w:rsidR="00855031" w:rsidRDefault="00855031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Na</w:t>
                  </w: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 xml:space="preserve"> 39ª SESSÃO ORDINÁRIA</w:t>
                  </w:r>
                </w:p>
                <w:p w:rsidR="00855031" w:rsidRDefault="00855031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Realizada em 26/11/2018</w:t>
                  </w:r>
                </w:p>
                <w:p w:rsidR="00855031" w:rsidRDefault="00855031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855031" w:rsidRDefault="00855031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855031" w:rsidRDefault="00855031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855031" w:rsidRDefault="00855031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JOSÉ ALEXANDRE PIERRONI DIAS</w:t>
                  </w:r>
                </w:p>
                <w:p w:rsidR="00855031" w:rsidRDefault="00855031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2º Secretário</w:t>
                  </w:r>
                </w:p>
              </w:txbxContent>
            </v:textbox>
            <w10:wrap type="square"/>
          </v:shape>
        </w:pict>
      </w:r>
      <w:r>
        <w:rPr>
          <w:rFonts w:ascii="Arial" w:hAnsi="Arial" w:cs="Arial"/>
          <w:b/>
          <w:bCs/>
          <w:caps/>
        </w:rPr>
        <w:t>INDICAÇÃO</w:t>
      </w:r>
      <w:r w:rsidRPr="008C78DA">
        <w:rPr>
          <w:rFonts w:ascii="Arial" w:hAnsi="Arial" w:cs="Arial"/>
          <w:b/>
          <w:bCs/>
          <w:caps/>
        </w:rPr>
        <w:t xml:space="preserve"> Nº </w:t>
      </w:r>
      <w:r>
        <w:rPr>
          <w:rFonts w:ascii="Arial" w:hAnsi="Arial" w:cs="Arial"/>
          <w:b/>
          <w:bCs/>
          <w:caps/>
        </w:rPr>
        <w:t>925/2018</w:t>
      </w:r>
    </w:p>
    <w:p w:rsidR="00855031" w:rsidRDefault="00855031" w:rsidP="008C78DA">
      <w:pPr>
        <w:widowControl w:val="0"/>
        <w:autoSpaceDE w:val="0"/>
        <w:autoSpaceDN w:val="0"/>
        <w:adjustRightInd w:val="0"/>
        <w:ind w:left="3402"/>
        <w:rPr>
          <w:rFonts w:ascii="Arial" w:hAnsi="Arial" w:cs="Arial"/>
        </w:rPr>
      </w:pPr>
    </w:p>
    <w:p w:rsidR="00855031" w:rsidRDefault="00855031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Solicita ao Executivo que interceda junto a CPFL para que seja realizada a limpeza da fiação da rede elétrica e reveja a tensão liberada no Bairro Jardim Renê, Estrada do Engenho.</w:t>
      </w:r>
    </w:p>
    <w:p w:rsidR="00855031" w:rsidRDefault="00855031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sz w:val="22"/>
          <w:szCs w:val="22"/>
        </w:rPr>
      </w:pPr>
    </w:p>
    <w:p w:rsidR="00855031" w:rsidRDefault="00855031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sz w:val="22"/>
          <w:szCs w:val="22"/>
        </w:rPr>
      </w:pPr>
    </w:p>
    <w:p w:rsidR="00855031" w:rsidRDefault="00855031" w:rsidP="008C78DA">
      <w:pPr>
        <w:widowControl w:val="0"/>
        <w:autoSpaceDE w:val="0"/>
        <w:autoSpaceDN w:val="0"/>
        <w:adjustRightInd w:val="0"/>
        <w:spacing w:line="360" w:lineRule="exact"/>
        <w:ind w:left="34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Excelentíssimo Senhor Presidente,</w:t>
      </w:r>
    </w:p>
    <w:p w:rsidR="00855031" w:rsidRDefault="00855031" w:rsidP="008C78DA">
      <w:pPr>
        <w:widowControl w:val="0"/>
        <w:autoSpaceDE w:val="0"/>
        <w:autoSpaceDN w:val="0"/>
        <w:adjustRightInd w:val="0"/>
        <w:spacing w:line="360" w:lineRule="exact"/>
        <w:ind w:firstLine="3402"/>
        <w:jc w:val="both"/>
        <w:rPr>
          <w:rFonts w:ascii="Arial" w:hAnsi="Arial" w:cs="Arial"/>
          <w:sz w:val="22"/>
          <w:szCs w:val="22"/>
        </w:rPr>
      </w:pPr>
    </w:p>
    <w:p w:rsidR="00855031" w:rsidRDefault="00855031" w:rsidP="00621B46">
      <w:pPr>
        <w:widowControl w:val="0"/>
        <w:tabs>
          <w:tab w:val="left" w:pos="7380"/>
        </w:tabs>
        <w:autoSpaceDE w:val="0"/>
        <w:autoSpaceDN w:val="0"/>
        <w:adjustRightInd w:val="0"/>
        <w:spacing w:line="360" w:lineRule="exact"/>
        <w:ind w:firstLine="34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855031" w:rsidRDefault="00855031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Vereador que esta subscreve INDICA ao Excelentíssimo Senhor Prefeito seus bons ofícios junto ao setor competente, visando que seja realizada a limpeza da fiação da rede elétrica e reveja a tensão liberada no Bairro Jardim Renê, Estrada do Engenho.</w:t>
      </w:r>
    </w:p>
    <w:p w:rsidR="00855031" w:rsidRDefault="00855031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b/>
          <w:bCs/>
          <w:sz w:val="22"/>
          <w:szCs w:val="22"/>
        </w:rPr>
      </w:pPr>
    </w:p>
    <w:p w:rsidR="00855031" w:rsidRDefault="00855031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JUSTIFICATIVA:</w:t>
      </w:r>
    </w:p>
    <w:p w:rsidR="00855031" w:rsidRDefault="00855031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sz w:val="22"/>
          <w:szCs w:val="22"/>
        </w:rPr>
      </w:pPr>
    </w:p>
    <w:p w:rsidR="00855031" w:rsidRPr="006B13E3" w:rsidRDefault="00855031" w:rsidP="006B13E3">
      <w:pPr>
        <w:spacing w:line="360" w:lineRule="exact"/>
        <w:ind w:firstLine="3600"/>
        <w:jc w:val="both"/>
        <w:rPr>
          <w:rFonts w:ascii="Arial" w:hAnsi="Arial" w:cs="Arial"/>
          <w:sz w:val="22"/>
          <w:szCs w:val="22"/>
        </w:rPr>
      </w:pPr>
      <w:r w:rsidRPr="006B13E3">
        <w:rPr>
          <w:rFonts w:ascii="Arial" w:hAnsi="Arial" w:cs="Arial"/>
          <w:sz w:val="22"/>
          <w:szCs w:val="22"/>
        </w:rPr>
        <w:t xml:space="preserve">Tal solicitação se justifica, tendo em vista que em dias de chuva e ventos fortes a falta de energia esta sendo constante na região, deixando os moradores do referido bairro assustados. Motivo pelo qual este Vereador é procurado frequentemente pelos moradores locais em busca de soluções. </w:t>
      </w:r>
    </w:p>
    <w:p w:rsidR="00855031" w:rsidRDefault="00855031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sz w:val="22"/>
          <w:szCs w:val="22"/>
        </w:rPr>
      </w:pPr>
    </w:p>
    <w:p w:rsidR="00855031" w:rsidRDefault="00855031" w:rsidP="008C78DA">
      <w:pPr>
        <w:widowControl w:val="0"/>
        <w:autoSpaceDE w:val="0"/>
        <w:autoSpaceDN w:val="0"/>
        <w:adjustRightInd w:val="0"/>
        <w:spacing w:line="360" w:lineRule="exact"/>
        <w:ind w:right="-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855031" w:rsidRDefault="00855031" w:rsidP="008C78DA">
      <w:pPr>
        <w:widowControl w:val="0"/>
        <w:autoSpaceDE w:val="0"/>
        <w:autoSpaceDN w:val="0"/>
        <w:adjustRightInd w:val="0"/>
        <w:spacing w:line="360" w:lineRule="exact"/>
        <w:ind w:right="-6"/>
        <w:jc w:val="both"/>
        <w:rPr>
          <w:rFonts w:ascii="Arial" w:hAnsi="Arial" w:cs="Arial"/>
          <w:sz w:val="22"/>
          <w:szCs w:val="22"/>
        </w:rPr>
      </w:pPr>
    </w:p>
    <w:p w:rsidR="00855031" w:rsidRDefault="00855031" w:rsidP="008C78DA">
      <w:pPr>
        <w:widowControl w:val="0"/>
        <w:autoSpaceDE w:val="0"/>
        <w:autoSpaceDN w:val="0"/>
        <w:adjustRightInd w:val="0"/>
        <w:spacing w:line="360" w:lineRule="exact"/>
        <w:ind w:left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Sala das Sessões “Dr. Júlio Arantes de Freitas”, 20 de novembro de 2018.</w:t>
      </w:r>
    </w:p>
    <w:p w:rsidR="00855031" w:rsidRDefault="00855031" w:rsidP="008C78DA">
      <w:pPr>
        <w:widowControl w:val="0"/>
        <w:autoSpaceDE w:val="0"/>
        <w:autoSpaceDN w:val="0"/>
        <w:adjustRightInd w:val="0"/>
        <w:spacing w:line="320" w:lineRule="exact"/>
        <w:ind w:firstLine="3544"/>
        <w:jc w:val="both"/>
        <w:rPr>
          <w:rFonts w:ascii="Arial" w:hAnsi="Arial" w:cs="Arial"/>
          <w:sz w:val="22"/>
          <w:szCs w:val="22"/>
        </w:rPr>
      </w:pPr>
    </w:p>
    <w:p w:rsidR="00855031" w:rsidRDefault="00855031" w:rsidP="008C78DA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855031" w:rsidRDefault="00855031" w:rsidP="008C78DA">
      <w:pPr>
        <w:widowControl w:val="0"/>
        <w:autoSpaceDE w:val="0"/>
        <w:autoSpaceDN w:val="0"/>
        <w:adjustRightInd w:val="0"/>
        <w:spacing w:line="320" w:lineRule="exact"/>
        <w:ind w:firstLine="3402"/>
        <w:jc w:val="both"/>
        <w:rPr>
          <w:rFonts w:ascii="Arial" w:hAnsi="Arial" w:cs="Arial"/>
          <w:sz w:val="22"/>
          <w:szCs w:val="22"/>
        </w:rPr>
      </w:pPr>
    </w:p>
    <w:p w:rsidR="00855031" w:rsidRPr="008C78DA" w:rsidRDefault="00855031" w:rsidP="008C78DA">
      <w:pPr>
        <w:keepNext/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MARCOS ROBERTO MARTINS ARRUDA</w:t>
      </w:r>
    </w:p>
    <w:p w:rsidR="00855031" w:rsidRPr="006B731E" w:rsidRDefault="00855031" w:rsidP="008C78DA">
      <w:pPr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MARQUINHO ARRUDA</w:t>
      </w:r>
    </w:p>
    <w:p w:rsidR="00855031" w:rsidRDefault="00855031" w:rsidP="008C78DA">
      <w:pPr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Vereador</w:t>
      </w:r>
    </w:p>
    <w:p w:rsidR="00855031" w:rsidRDefault="00855031" w:rsidP="008C78DA">
      <w:pPr>
        <w:widowControl w:val="0"/>
        <w:autoSpaceDE w:val="0"/>
        <w:autoSpaceDN w:val="0"/>
        <w:adjustRightInd w:val="0"/>
      </w:pPr>
    </w:p>
    <w:p w:rsidR="00855031" w:rsidRDefault="00855031" w:rsidP="0008615D">
      <w:pPr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PROTOCOLO Nº CETSR 20/11/2018 - 11:37 7555/2018</w:t>
      </w:r>
    </w:p>
    <w:p w:rsidR="00855031" w:rsidRDefault="00855031" w:rsidP="008C78DA">
      <w:bookmarkStart w:id="0" w:name="_GoBack"/>
      <w:bookmarkEnd w:id="0"/>
    </w:p>
    <w:sectPr w:rsidR="00855031" w:rsidSect="008C78DA">
      <w:pgSz w:w="11906" w:h="16838"/>
      <w:pgMar w:top="287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0DDA"/>
    <w:rsid w:val="0000754B"/>
    <w:rsid w:val="00020FC0"/>
    <w:rsid w:val="000304AC"/>
    <w:rsid w:val="00036F6E"/>
    <w:rsid w:val="00042043"/>
    <w:rsid w:val="000475AA"/>
    <w:rsid w:val="000512A4"/>
    <w:rsid w:val="00051F78"/>
    <w:rsid w:val="000617D7"/>
    <w:rsid w:val="0006415B"/>
    <w:rsid w:val="00071557"/>
    <w:rsid w:val="00072DD9"/>
    <w:rsid w:val="00084D56"/>
    <w:rsid w:val="0008615D"/>
    <w:rsid w:val="0009580D"/>
    <w:rsid w:val="00097CF3"/>
    <w:rsid w:val="000D0DD2"/>
    <w:rsid w:val="001137EE"/>
    <w:rsid w:val="001145A9"/>
    <w:rsid w:val="00121884"/>
    <w:rsid w:val="001234C2"/>
    <w:rsid w:val="00161F05"/>
    <w:rsid w:val="00166704"/>
    <w:rsid w:val="00167C14"/>
    <w:rsid w:val="001713F8"/>
    <w:rsid w:val="00184449"/>
    <w:rsid w:val="001A0F79"/>
    <w:rsid w:val="001A10AF"/>
    <w:rsid w:val="001A69F1"/>
    <w:rsid w:val="001C14DC"/>
    <w:rsid w:val="001C1B59"/>
    <w:rsid w:val="001C4C8F"/>
    <w:rsid w:val="001D6129"/>
    <w:rsid w:val="001D6B7B"/>
    <w:rsid w:val="001E0DDA"/>
    <w:rsid w:val="001F4347"/>
    <w:rsid w:val="00202CD5"/>
    <w:rsid w:val="00205EC7"/>
    <w:rsid w:val="00206766"/>
    <w:rsid w:val="00210469"/>
    <w:rsid w:val="00213B55"/>
    <w:rsid w:val="00214E37"/>
    <w:rsid w:val="00215C10"/>
    <w:rsid w:val="00227006"/>
    <w:rsid w:val="00237972"/>
    <w:rsid w:val="00245831"/>
    <w:rsid w:val="0025597B"/>
    <w:rsid w:val="00276EE2"/>
    <w:rsid w:val="0028144D"/>
    <w:rsid w:val="002841CB"/>
    <w:rsid w:val="0029053A"/>
    <w:rsid w:val="002A1F55"/>
    <w:rsid w:val="002C0A82"/>
    <w:rsid w:val="002C1213"/>
    <w:rsid w:val="002C3980"/>
    <w:rsid w:val="002D1FD1"/>
    <w:rsid w:val="002D227F"/>
    <w:rsid w:val="002D255F"/>
    <w:rsid w:val="002E6908"/>
    <w:rsid w:val="00303783"/>
    <w:rsid w:val="003048BB"/>
    <w:rsid w:val="00322AA2"/>
    <w:rsid w:val="003252FF"/>
    <w:rsid w:val="003352C8"/>
    <w:rsid w:val="00335BE8"/>
    <w:rsid w:val="00352F3D"/>
    <w:rsid w:val="003534DB"/>
    <w:rsid w:val="00356AE4"/>
    <w:rsid w:val="00363293"/>
    <w:rsid w:val="0037471F"/>
    <w:rsid w:val="00384890"/>
    <w:rsid w:val="00391C15"/>
    <w:rsid w:val="003A2172"/>
    <w:rsid w:val="003A73A7"/>
    <w:rsid w:val="003B62BD"/>
    <w:rsid w:val="003B7D85"/>
    <w:rsid w:val="003D34C1"/>
    <w:rsid w:val="003E1959"/>
    <w:rsid w:val="003E6057"/>
    <w:rsid w:val="003F38D4"/>
    <w:rsid w:val="003F65BB"/>
    <w:rsid w:val="00413D41"/>
    <w:rsid w:val="00420248"/>
    <w:rsid w:val="004237F0"/>
    <w:rsid w:val="00431616"/>
    <w:rsid w:val="00434697"/>
    <w:rsid w:val="00434B9E"/>
    <w:rsid w:val="00436865"/>
    <w:rsid w:val="00437421"/>
    <w:rsid w:val="004447D5"/>
    <w:rsid w:val="004526AE"/>
    <w:rsid w:val="00471459"/>
    <w:rsid w:val="004800E2"/>
    <w:rsid w:val="004B2F03"/>
    <w:rsid w:val="004B38B6"/>
    <w:rsid w:val="004B41FA"/>
    <w:rsid w:val="004C0742"/>
    <w:rsid w:val="004C41AC"/>
    <w:rsid w:val="004D4451"/>
    <w:rsid w:val="004D47E0"/>
    <w:rsid w:val="004D4A41"/>
    <w:rsid w:val="004D734D"/>
    <w:rsid w:val="004E3164"/>
    <w:rsid w:val="004E45CF"/>
    <w:rsid w:val="004E5E97"/>
    <w:rsid w:val="004F72C7"/>
    <w:rsid w:val="00511429"/>
    <w:rsid w:val="00512151"/>
    <w:rsid w:val="00516AE1"/>
    <w:rsid w:val="005268DC"/>
    <w:rsid w:val="00531A1C"/>
    <w:rsid w:val="005347D1"/>
    <w:rsid w:val="0053569F"/>
    <w:rsid w:val="00542B68"/>
    <w:rsid w:val="00560145"/>
    <w:rsid w:val="00564BD3"/>
    <w:rsid w:val="00571031"/>
    <w:rsid w:val="0057134C"/>
    <w:rsid w:val="00573A0C"/>
    <w:rsid w:val="00575C3B"/>
    <w:rsid w:val="00584BC3"/>
    <w:rsid w:val="00584DD8"/>
    <w:rsid w:val="00590850"/>
    <w:rsid w:val="00591A74"/>
    <w:rsid w:val="005B1E30"/>
    <w:rsid w:val="005C6CA6"/>
    <w:rsid w:val="005D071D"/>
    <w:rsid w:val="005D6B6D"/>
    <w:rsid w:val="00602F3C"/>
    <w:rsid w:val="00610C3F"/>
    <w:rsid w:val="00621B46"/>
    <w:rsid w:val="006322A8"/>
    <w:rsid w:val="0064579A"/>
    <w:rsid w:val="006529AA"/>
    <w:rsid w:val="00662047"/>
    <w:rsid w:val="006660A6"/>
    <w:rsid w:val="00666AEC"/>
    <w:rsid w:val="00671060"/>
    <w:rsid w:val="00692D64"/>
    <w:rsid w:val="00693F88"/>
    <w:rsid w:val="00694B81"/>
    <w:rsid w:val="006B13E3"/>
    <w:rsid w:val="006B731E"/>
    <w:rsid w:val="006E3403"/>
    <w:rsid w:val="006E4610"/>
    <w:rsid w:val="006E7A74"/>
    <w:rsid w:val="006F64CA"/>
    <w:rsid w:val="006F7A99"/>
    <w:rsid w:val="0070299A"/>
    <w:rsid w:val="007040E4"/>
    <w:rsid w:val="0070542A"/>
    <w:rsid w:val="007075D2"/>
    <w:rsid w:val="0071106D"/>
    <w:rsid w:val="0071209E"/>
    <w:rsid w:val="007379E1"/>
    <w:rsid w:val="00760F3B"/>
    <w:rsid w:val="00774CA0"/>
    <w:rsid w:val="007A092A"/>
    <w:rsid w:val="007A502C"/>
    <w:rsid w:val="007C49C4"/>
    <w:rsid w:val="007C5D31"/>
    <w:rsid w:val="007C7923"/>
    <w:rsid w:val="007D39F6"/>
    <w:rsid w:val="007D58CF"/>
    <w:rsid w:val="007E0162"/>
    <w:rsid w:val="007E12C5"/>
    <w:rsid w:val="007E509A"/>
    <w:rsid w:val="007F0CB9"/>
    <w:rsid w:val="00800D01"/>
    <w:rsid w:val="00802064"/>
    <w:rsid w:val="00802F76"/>
    <w:rsid w:val="00825E33"/>
    <w:rsid w:val="00827D75"/>
    <w:rsid w:val="008334DD"/>
    <w:rsid w:val="00834846"/>
    <w:rsid w:val="008518AD"/>
    <w:rsid w:val="00855031"/>
    <w:rsid w:val="008745C3"/>
    <w:rsid w:val="00874E85"/>
    <w:rsid w:val="00882814"/>
    <w:rsid w:val="00884111"/>
    <w:rsid w:val="00885204"/>
    <w:rsid w:val="00895D0E"/>
    <w:rsid w:val="008C78DA"/>
    <w:rsid w:val="008E793F"/>
    <w:rsid w:val="008F6566"/>
    <w:rsid w:val="00903536"/>
    <w:rsid w:val="0090426A"/>
    <w:rsid w:val="009056A3"/>
    <w:rsid w:val="009078E2"/>
    <w:rsid w:val="009143FC"/>
    <w:rsid w:val="00916F4D"/>
    <w:rsid w:val="00941A75"/>
    <w:rsid w:val="00941AB3"/>
    <w:rsid w:val="00942232"/>
    <w:rsid w:val="00943A23"/>
    <w:rsid w:val="00947285"/>
    <w:rsid w:val="00955D27"/>
    <w:rsid w:val="00967268"/>
    <w:rsid w:val="00982D79"/>
    <w:rsid w:val="00984DCB"/>
    <w:rsid w:val="009A041E"/>
    <w:rsid w:val="009A0617"/>
    <w:rsid w:val="009B217A"/>
    <w:rsid w:val="009C458E"/>
    <w:rsid w:val="009D5743"/>
    <w:rsid w:val="009E5736"/>
    <w:rsid w:val="009F3D95"/>
    <w:rsid w:val="00A02F79"/>
    <w:rsid w:val="00A055EC"/>
    <w:rsid w:val="00A165C9"/>
    <w:rsid w:val="00A21291"/>
    <w:rsid w:val="00A306DE"/>
    <w:rsid w:val="00A363AD"/>
    <w:rsid w:val="00A418FC"/>
    <w:rsid w:val="00A433CA"/>
    <w:rsid w:val="00A456C7"/>
    <w:rsid w:val="00A466CD"/>
    <w:rsid w:val="00A511BB"/>
    <w:rsid w:val="00A56FD3"/>
    <w:rsid w:val="00A57BC2"/>
    <w:rsid w:val="00A70064"/>
    <w:rsid w:val="00A71E4D"/>
    <w:rsid w:val="00A7661D"/>
    <w:rsid w:val="00A866D4"/>
    <w:rsid w:val="00A91E29"/>
    <w:rsid w:val="00A94A38"/>
    <w:rsid w:val="00AA5628"/>
    <w:rsid w:val="00AC037C"/>
    <w:rsid w:val="00AC13BF"/>
    <w:rsid w:val="00AC4282"/>
    <w:rsid w:val="00AD1193"/>
    <w:rsid w:val="00AD1A47"/>
    <w:rsid w:val="00AD594A"/>
    <w:rsid w:val="00B0494B"/>
    <w:rsid w:val="00B4261A"/>
    <w:rsid w:val="00B55481"/>
    <w:rsid w:val="00B8421D"/>
    <w:rsid w:val="00BA08E1"/>
    <w:rsid w:val="00BA74C8"/>
    <w:rsid w:val="00BB04A3"/>
    <w:rsid w:val="00BE6908"/>
    <w:rsid w:val="00BE7BC7"/>
    <w:rsid w:val="00C16041"/>
    <w:rsid w:val="00C16FA1"/>
    <w:rsid w:val="00C217E2"/>
    <w:rsid w:val="00C24AB8"/>
    <w:rsid w:val="00C3540C"/>
    <w:rsid w:val="00C41EE3"/>
    <w:rsid w:val="00C43A0E"/>
    <w:rsid w:val="00C734BE"/>
    <w:rsid w:val="00C81E58"/>
    <w:rsid w:val="00C83B8B"/>
    <w:rsid w:val="00C8469C"/>
    <w:rsid w:val="00C84AF9"/>
    <w:rsid w:val="00C84D52"/>
    <w:rsid w:val="00C94ACC"/>
    <w:rsid w:val="00CC4AFF"/>
    <w:rsid w:val="00CD048B"/>
    <w:rsid w:val="00CD0E96"/>
    <w:rsid w:val="00CD2533"/>
    <w:rsid w:val="00CE0C7D"/>
    <w:rsid w:val="00CE6655"/>
    <w:rsid w:val="00CF220A"/>
    <w:rsid w:val="00D06972"/>
    <w:rsid w:val="00D226DD"/>
    <w:rsid w:val="00D37F38"/>
    <w:rsid w:val="00D45793"/>
    <w:rsid w:val="00D56360"/>
    <w:rsid w:val="00D63708"/>
    <w:rsid w:val="00D71919"/>
    <w:rsid w:val="00D729A6"/>
    <w:rsid w:val="00D90DD4"/>
    <w:rsid w:val="00D94600"/>
    <w:rsid w:val="00DC4EB7"/>
    <w:rsid w:val="00DC689F"/>
    <w:rsid w:val="00DD00D8"/>
    <w:rsid w:val="00DE5E78"/>
    <w:rsid w:val="00E00752"/>
    <w:rsid w:val="00E4225E"/>
    <w:rsid w:val="00E428B8"/>
    <w:rsid w:val="00E44C3A"/>
    <w:rsid w:val="00E50331"/>
    <w:rsid w:val="00E5092C"/>
    <w:rsid w:val="00E52443"/>
    <w:rsid w:val="00E62222"/>
    <w:rsid w:val="00E6636E"/>
    <w:rsid w:val="00E7342E"/>
    <w:rsid w:val="00E83E4A"/>
    <w:rsid w:val="00E97200"/>
    <w:rsid w:val="00EA0C2F"/>
    <w:rsid w:val="00EB0288"/>
    <w:rsid w:val="00EE1B0F"/>
    <w:rsid w:val="00EE25AD"/>
    <w:rsid w:val="00F14325"/>
    <w:rsid w:val="00F17A5D"/>
    <w:rsid w:val="00F23D77"/>
    <w:rsid w:val="00F27C7B"/>
    <w:rsid w:val="00F454C9"/>
    <w:rsid w:val="00F546F5"/>
    <w:rsid w:val="00F5513D"/>
    <w:rsid w:val="00F75B01"/>
    <w:rsid w:val="00F84B96"/>
    <w:rsid w:val="00F931DA"/>
    <w:rsid w:val="00FA359C"/>
    <w:rsid w:val="00FA6E80"/>
    <w:rsid w:val="00FA7BCA"/>
    <w:rsid w:val="00FC36B0"/>
    <w:rsid w:val="00FC621A"/>
    <w:rsid w:val="00FE4FF9"/>
    <w:rsid w:val="00FE5949"/>
    <w:rsid w:val="00FF3635"/>
    <w:rsid w:val="00FF640A"/>
    <w:rsid w:val="00FF6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8DA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99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83</TotalTime>
  <Pages>1</Pages>
  <Words>154</Words>
  <Characters>837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582/2017</dc:title>
  <dc:subject/>
  <dc:creator>carolina</dc:creator>
  <cp:keywords/>
  <dc:description/>
  <cp:lastModifiedBy>cpd</cp:lastModifiedBy>
  <cp:revision>75</cp:revision>
  <cp:lastPrinted>2017-06-28T12:54:00Z</cp:lastPrinted>
  <dcterms:created xsi:type="dcterms:W3CDTF">2017-06-28T12:54:00Z</dcterms:created>
  <dcterms:modified xsi:type="dcterms:W3CDTF">2018-11-20T15:03:00Z</dcterms:modified>
</cp:coreProperties>
</file>