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94" w:rsidRDefault="004A5394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:rsidR="004A5394" w:rsidRPr="008C78DA" w:rsidRDefault="004A5394" w:rsidP="008F02FC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251658240" stroked="f">
            <v:textbox style="mso-next-textbox:#_x0000_s1026;mso-fit-shape-to-text:t">
              <w:txbxContent>
                <w:p w:rsidR="004A5394" w:rsidRDefault="004A5394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:rsidR="004A5394" w:rsidRDefault="004A5394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40ª SESSÃO ORDINÁRIA</w:t>
                  </w:r>
                </w:p>
                <w:p w:rsidR="004A5394" w:rsidRDefault="004A5394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Realizada em 03/12/2018</w:t>
                  </w:r>
                </w:p>
                <w:p w:rsidR="004A5394" w:rsidRDefault="004A5394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4A5394" w:rsidRDefault="004A5394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4A5394" w:rsidRDefault="004A5394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4A5394" w:rsidRDefault="004A5394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JOSÉ ALEXANDRE PIERRONI DIAS</w:t>
                  </w:r>
                </w:p>
                <w:p w:rsidR="004A5394" w:rsidRDefault="004A5394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b/>
          <w:bCs/>
          <w:caps/>
        </w:rPr>
        <w:t>INDICAÇÃO</w:t>
      </w:r>
      <w:r w:rsidRPr="008C78DA">
        <w:rPr>
          <w:rFonts w:ascii="Arial" w:hAnsi="Arial" w:cs="Arial"/>
          <w:b/>
          <w:bCs/>
          <w:caps/>
        </w:rPr>
        <w:t xml:space="preserve"> Nº </w:t>
      </w:r>
      <w:r>
        <w:rPr>
          <w:rFonts w:ascii="Arial" w:hAnsi="Arial" w:cs="Arial"/>
          <w:b/>
          <w:bCs/>
          <w:caps/>
        </w:rPr>
        <w:t>954/2018</w:t>
      </w:r>
    </w:p>
    <w:p w:rsidR="004A5394" w:rsidRDefault="004A5394" w:rsidP="008F02FC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4A5394" w:rsidRPr="008F02FC" w:rsidRDefault="004A5394" w:rsidP="008F02FC">
      <w:pPr>
        <w:widowControl w:val="0"/>
        <w:autoSpaceDE w:val="0"/>
        <w:autoSpaceDN w:val="0"/>
        <w:adjustRightInd w:val="0"/>
        <w:ind w:left="3402"/>
        <w:jc w:val="both"/>
        <w:rPr>
          <w:rFonts w:ascii="Arial" w:hAnsi="Arial" w:cs="Arial"/>
          <w:i/>
          <w:iCs/>
        </w:rPr>
      </w:pPr>
      <w:r w:rsidRPr="008F02FC">
        <w:rPr>
          <w:rFonts w:ascii="Arial" w:hAnsi="Arial" w:cs="Arial"/>
          <w:i/>
          <w:iCs/>
        </w:rPr>
        <w:t>Reitera Indicação nº729/2018, que "Solicita a realização de cascalhamento e iluminação pública na Estrada dos Godinhos, Distrito de Canguera", assim como a colocação de contêineres no local.</w:t>
      </w:r>
    </w:p>
    <w:p w:rsidR="004A5394" w:rsidRPr="008F02FC" w:rsidRDefault="004A5394" w:rsidP="008F02FC">
      <w:pPr>
        <w:widowControl w:val="0"/>
        <w:autoSpaceDE w:val="0"/>
        <w:autoSpaceDN w:val="0"/>
        <w:adjustRightInd w:val="0"/>
        <w:ind w:left="3402"/>
        <w:jc w:val="both"/>
        <w:rPr>
          <w:rFonts w:ascii="Arial" w:hAnsi="Arial" w:cs="Arial"/>
        </w:rPr>
      </w:pPr>
    </w:p>
    <w:p w:rsidR="004A5394" w:rsidRPr="008F02FC" w:rsidRDefault="004A5394" w:rsidP="008F02FC">
      <w:pPr>
        <w:widowControl w:val="0"/>
        <w:autoSpaceDE w:val="0"/>
        <w:autoSpaceDN w:val="0"/>
        <w:adjustRightInd w:val="0"/>
        <w:ind w:left="3402"/>
        <w:jc w:val="both"/>
        <w:rPr>
          <w:rFonts w:ascii="Arial" w:hAnsi="Arial" w:cs="Arial"/>
        </w:rPr>
      </w:pPr>
    </w:p>
    <w:p w:rsidR="004A5394" w:rsidRPr="008F02FC" w:rsidRDefault="004A5394" w:rsidP="008F02FC">
      <w:pPr>
        <w:widowControl w:val="0"/>
        <w:autoSpaceDE w:val="0"/>
        <w:autoSpaceDN w:val="0"/>
        <w:adjustRightInd w:val="0"/>
        <w:ind w:left="3402"/>
        <w:jc w:val="both"/>
        <w:rPr>
          <w:rFonts w:ascii="Arial" w:hAnsi="Arial" w:cs="Arial"/>
        </w:rPr>
      </w:pPr>
    </w:p>
    <w:p w:rsidR="004A5394" w:rsidRPr="008F02FC" w:rsidRDefault="004A5394" w:rsidP="008F02FC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  <w:r w:rsidRPr="008F02FC">
        <w:rPr>
          <w:rFonts w:ascii="Arial" w:hAnsi="Arial" w:cs="Arial"/>
        </w:rPr>
        <w:t>Excelentíssimo Senhor Presidente,</w:t>
      </w:r>
    </w:p>
    <w:p w:rsidR="004A5394" w:rsidRPr="008F02FC" w:rsidRDefault="004A5394" w:rsidP="008F02FC">
      <w:pPr>
        <w:widowControl w:val="0"/>
        <w:autoSpaceDE w:val="0"/>
        <w:autoSpaceDN w:val="0"/>
        <w:adjustRightInd w:val="0"/>
        <w:ind w:firstLine="3402"/>
        <w:jc w:val="both"/>
        <w:rPr>
          <w:rFonts w:ascii="Arial" w:hAnsi="Arial" w:cs="Arial"/>
        </w:rPr>
      </w:pPr>
    </w:p>
    <w:p w:rsidR="004A5394" w:rsidRPr="008F02FC" w:rsidRDefault="004A5394" w:rsidP="008F02FC">
      <w:pPr>
        <w:widowControl w:val="0"/>
        <w:tabs>
          <w:tab w:val="left" w:pos="7380"/>
        </w:tabs>
        <w:autoSpaceDE w:val="0"/>
        <w:autoSpaceDN w:val="0"/>
        <w:adjustRightInd w:val="0"/>
        <w:ind w:firstLine="3402"/>
        <w:jc w:val="both"/>
        <w:rPr>
          <w:rFonts w:ascii="Arial" w:hAnsi="Arial" w:cs="Arial"/>
        </w:rPr>
      </w:pPr>
    </w:p>
    <w:p w:rsidR="004A5394" w:rsidRPr="008F02FC" w:rsidRDefault="004A5394" w:rsidP="008F02FC">
      <w:pPr>
        <w:widowControl w:val="0"/>
        <w:tabs>
          <w:tab w:val="left" w:pos="7380"/>
        </w:tabs>
        <w:autoSpaceDE w:val="0"/>
        <w:autoSpaceDN w:val="0"/>
        <w:adjustRightInd w:val="0"/>
        <w:ind w:firstLine="3402"/>
        <w:jc w:val="both"/>
        <w:rPr>
          <w:rFonts w:ascii="Arial" w:hAnsi="Arial" w:cs="Arial"/>
        </w:rPr>
      </w:pPr>
      <w:r w:rsidRPr="008F02FC">
        <w:rPr>
          <w:rFonts w:ascii="Arial" w:hAnsi="Arial" w:cs="Arial"/>
        </w:rPr>
        <w:tab/>
      </w:r>
    </w:p>
    <w:p w:rsidR="004A5394" w:rsidRPr="008F02FC" w:rsidRDefault="004A5394" w:rsidP="008F02FC">
      <w:pPr>
        <w:widowControl w:val="0"/>
        <w:autoSpaceDE w:val="0"/>
        <w:autoSpaceDN w:val="0"/>
        <w:adjustRightInd w:val="0"/>
        <w:ind w:firstLine="3544"/>
        <w:jc w:val="both"/>
        <w:rPr>
          <w:rFonts w:ascii="Arial" w:hAnsi="Arial" w:cs="Arial"/>
        </w:rPr>
      </w:pPr>
      <w:r w:rsidRPr="008F02FC">
        <w:rPr>
          <w:rFonts w:ascii="Arial" w:hAnsi="Arial" w:cs="Arial"/>
        </w:rPr>
        <w:t xml:space="preserve">O Vereador que esta subscreve INDICA ao Excelentíssimo Senhor Prefeito seus bons ofícios junto ao setor competente, visando reiterar Indicação nº729/2018, que "Solicita a realização de cascalhamento e iluminação pública na Estrada dos Godinhos, Distrito de Canguera", assim como a colocação de contêineres no local. </w:t>
      </w:r>
    </w:p>
    <w:p w:rsidR="004A5394" w:rsidRDefault="004A5394" w:rsidP="008F02FC">
      <w:pPr>
        <w:widowControl w:val="0"/>
        <w:autoSpaceDE w:val="0"/>
        <w:autoSpaceDN w:val="0"/>
        <w:adjustRightInd w:val="0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4A5394" w:rsidRDefault="004A5394" w:rsidP="008F02FC">
      <w:pPr>
        <w:widowControl w:val="0"/>
        <w:autoSpaceDE w:val="0"/>
        <w:autoSpaceDN w:val="0"/>
        <w:adjustRightInd w:val="0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4A5394" w:rsidRDefault="004A5394" w:rsidP="008F02FC">
      <w:pPr>
        <w:widowControl w:val="0"/>
        <w:autoSpaceDE w:val="0"/>
        <w:autoSpaceDN w:val="0"/>
        <w:adjustRightInd w:val="0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:rsidR="004A5394" w:rsidRDefault="004A5394" w:rsidP="008F02FC">
      <w:pPr>
        <w:ind w:firstLine="3544"/>
        <w:jc w:val="both"/>
        <w:rPr>
          <w:rFonts w:ascii="Arial" w:hAnsi="Arial" w:cs="Arial"/>
          <w:sz w:val="22"/>
          <w:szCs w:val="22"/>
        </w:rPr>
      </w:pPr>
    </w:p>
    <w:p w:rsidR="004A5394" w:rsidRDefault="004A5394" w:rsidP="008F02FC">
      <w:pPr>
        <w:widowControl w:val="0"/>
        <w:autoSpaceDE w:val="0"/>
        <w:autoSpaceDN w:val="0"/>
        <w:adjustRightInd w:val="0"/>
        <w:ind w:right="-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>Conforme consta na indicação nº729/2018 em anexo, os moradores da região estão sofrendo com a falta de iluminação pública, o precário estado de conservação da via, pois está cheia de buracos e com muito lixo jogado as margens da estrada, que contribui para a proliferação de animais peçonhentos, motivos pelo qual este Vereador é constantemente procurado por moradores do Bairro reivindicando tais melhorias.</w:t>
      </w:r>
    </w:p>
    <w:p w:rsidR="004A5394" w:rsidRDefault="004A5394" w:rsidP="008F02FC">
      <w:pPr>
        <w:widowControl w:val="0"/>
        <w:autoSpaceDE w:val="0"/>
        <w:autoSpaceDN w:val="0"/>
        <w:adjustRightInd w:val="0"/>
        <w:ind w:right="-6"/>
        <w:jc w:val="both"/>
        <w:rPr>
          <w:rFonts w:ascii="Arial" w:hAnsi="Arial" w:cs="Arial"/>
          <w:sz w:val="22"/>
          <w:szCs w:val="22"/>
        </w:rPr>
      </w:pPr>
    </w:p>
    <w:p w:rsidR="004A5394" w:rsidRDefault="004A5394" w:rsidP="008F02FC">
      <w:pPr>
        <w:widowControl w:val="0"/>
        <w:autoSpaceDE w:val="0"/>
        <w:autoSpaceDN w:val="0"/>
        <w:adjustRightInd w:val="0"/>
        <w:ind w:right="-6" w:firstLine="3544"/>
        <w:jc w:val="both"/>
        <w:rPr>
          <w:rFonts w:ascii="Arial" w:hAnsi="Arial" w:cs="Arial"/>
          <w:sz w:val="22"/>
          <w:szCs w:val="22"/>
        </w:rPr>
      </w:pPr>
    </w:p>
    <w:p w:rsidR="004A5394" w:rsidRDefault="004A5394" w:rsidP="008F02FC">
      <w:pPr>
        <w:widowControl w:val="0"/>
        <w:autoSpaceDE w:val="0"/>
        <w:autoSpaceDN w:val="0"/>
        <w:adjustRightInd w:val="0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26 de novembro de 2018.</w:t>
      </w:r>
    </w:p>
    <w:p w:rsidR="004A5394" w:rsidRDefault="004A5394" w:rsidP="008F02FC">
      <w:pPr>
        <w:widowControl w:val="0"/>
        <w:autoSpaceDE w:val="0"/>
        <w:autoSpaceDN w:val="0"/>
        <w:adjustRightInd w:val="0"/>
        <w:ind w:firstLine="3544"/>
        <w:jc w:val="both"/>
        <w:rPr>
          <w:rFonts w:ascii="Arial" w:hAnsi="Arial" w:cs="Arial"/>
          <w:sz w:val="22"/>
          <w:szCs w:val="22"/>
        </w:rPr>
      </w:pPr>
    </w:p>
    <w:p w:rsidR="004A5394" w:rsidRDefault="004A5394" w:rsidP="008F02FC">
      <w:pPr>
        <w:widowControl w:val="0"/>
        <w:autoSpaceDE w:val="0"/>
        <w:autoSpaceDN w:val="0"/>
        <w:adjustRightInd w:val="0"/>
        <w:ind w:firstLine="3544"/>
        <w:jc w:val="both"/>
        <w:rPr>
          <w:rFonts w:ascii="Arial" w:hAnsi="Arial" w:cs="Arial"/>
          <w:sz w:val="22"/>
          <w:szCs w:val="22"/>
        </w:rPr>
      </w:pPr>
    </w:p>
    <w:p w:rsidR="004A5394" w:rsidRDefault="004A5394" w:rsidP="008F02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A5394" w:rsidRDefault="004A5394" w:rsidP="008F02FC">
      <w:pPr>
        <w:widowControl w:val="0"/>
        <w:autoSpaceDE w:val="0"/>
        <w:autoSpaceDN w:val="0"/>
        <w:adjustRightInd w:val="0"/>
        <w:ind w:firstLine="3402"/>
        <w:jc w:val="both"/>
        <w:rPr>
          <w:rFonts w:ascii="Arial" w:hAnsi="Arial" w:cs="Arial"/>
          <w:sz w:val="22"/>
          <w:szCs w:val="22"/>
        </w:rPr>
      </w:pPr>
    </w:p>
    <w:p w:rsidR="004A5394" w:rsidRPr="008C78DA" w:rsidRDefault="004A5394" w:rsidP="008F02FC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</w:p>
    <w:p w:rsidR="004A5394" w:rsidRPr="008F02FC" w:rsidRDefault="004A5394" w:rsidP="008F02FC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MARQUINHO ARRUDA</w:t>
      </w:r>
    </w:p>
    <w:p w:rsidR="004A5394" w:rsidRDefault="004A5394" w:rsidP="008F02FC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:rsidR="004A5394" w:rsidRDefault="004A5394" w:rsidP="008F02FC">
      <w:pPr>
        <w:widowControl w:val="0"/>
        <w:autoSpaceDE w:val="0"/>
        <w:autoSpaceDN w:val="0"/>
        <w:adjustRightInd w:val="0"/>
      </w:pPr>
    </w:p>
    <w:p w:rsidR="004A5394" w:rsidRDefault="004A5394" w:rsidP="008F02FC">
      <w:pPr>
        <w:jc w:val="right"/>
        <w:rPr>
          <w:rFonts w:ascii="Arial" w:hAnsi="Arial" w:cs="Arial"/>
          <w:b/>
          <w:bCs/>
          <w:sz w:val="16"/>
          <w:szCs w:val="16"/>
        </w:rPr>
      </w:pPr>
    </w:p>
    <w:p w:rsidR="004A5394" w:rsidRDefault="004A5394" w:rsidP="008F02FC">
      <w:pPr>
        <w:jc w:val="right"/>
        <w:rPr>
          <w:rFonts w:ascii="Arial" w:hAnsi="Arial" w:cs="Arial"/>
          <w:b/>
          <w:bCs/>
          <w:sz w:val="16"/>
          <w:szCs w:val="16"/>
        </w:rPr>
      </w:pPr>
    </w:p>
    <w:p w:rsidR="004A5394" w:rsidRDefault="004A5394" w:rsidP="008F02FC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26/11/2018 - 17:11 7881/2018</w:t>
      </w:r>
    </w:p>
    <w:p w:rsidR="004A5394" w:rsidRDefault="004A5394" w:rsidP="008C78DA">
      <w:bookmarkStart w:id="0" w:name="_GoBack"/>
      <w:bookmarkEnd w:id="0"/>
    </w:p>
    <w:p w:rsidR="004A5394" w:rsidRDefault="004A5394"/>
    <w:sectPr w:rsidR="004A5394" w:rsidSect="008C78DA">
      <w:pgSz w:w="11906" w:h="16838"/>
      <w:pgMar w:top="28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DDA"/>
    <w:rsid w:val="0000754B"/>
    <w:rsid w:val="00020FC0"/>
    <w:rsid w:val="000304AC"/>
    <w:rsid w:val="00036F6E"/>
    <w:rsid w:val="00042043"/>
    <w:rsid w:val="000475AA"/>
    <w:rsid w:val="000512A4"/>
    <w:rsid w:val="00051F78"/>
    <w:rsid w:val="000617D7"/>
    <w:rsid w:val="0006415B"/>
    <w:rsid w:val="00071557"/>
    <w:rsid w:val="00072DD9"/>
    <w:rsid w:val="00084D56"/>
    <w:rsid w:val="0008615D"/>
    <w:rsid w:val="0009580D"/>
    <w:rsid w:val="00097CF3"/>
    <w:rsid w:val="000D0DD2"/>
    <w:rsid w:val="001137EE"/>
    <w:rsid w:val="001145A9"/>
    <w:rsid w:val="00121884"/>
    <w:rsid w:val="001234C2"/>
    <w:rsid w:val="00136120"/>
    <w:rsid w:val="00161F05"/>
    <w:rsid w:val="00166704"/>
    <w:rsid w:val="00167C14"/>
    <w:rsid w:val="001713F8"/>
    <w:rsid w:val="00184449"/>
    <w:rsid w:val="001A0F79"/>
    <w:rsid w:val="001A10AF"/>
    <w:rsid w:val="001A69F1"/>
    <w:rsid w:val="001C1B59"/>
    <w:rsid w:val="001C4C8F"/>
    <w:rsid w:val="001D6129"/>
    <w:rsid w:val="001D6B7B"/>
    <w:rsid w:val="001E0DDA"/>
    <w:rsid w:val="001F4347"/>
    <w:rsid w:val="00202E61"/>
    <w:rsid w:val="00205EC7"/>
    <w:rsid w:val="00206766"/>
    <w:rsid w:val="00206B5A"/>
    <w:rsid w:val="00210469"/>
    <w:rsid w:val="00213B55"/>
    <w:rsid w:val="00214E37"/>
    <w:rsid w:val="00215C10"/>
    <w:rsid w:val="00227006"/>
    <w:rsid w:val="00237972"/>
    <w:rsid w:val="00245831"/>
    <w:rsid w:val="0025597B"/>
    <w:rsid w:val="00276EE2"/>
    <w:rsid w:val="0028144D"/>
    <w:rsid w:val="002841CB"/>
    <w:rsid w:val="0029053A"/>
    <w:rsid w:val="002A1F55"/>
    <w:rsid w:val="002C0A82"/>
    <w:rsid w:val="002C1213"/>
    <w:rsid w:val="002C3980"/>
    <w:rsid w:val="002D1FD1"/>
    <w:rsid w:val="002D227F"/>
    <w:rsid w:val="002D255F"/>
    <w:rsid w:val="002E6908"/>
    <w:rsid w:val="00303783"/>
    <w:rsid w:val="003048BB"/>
    <w:rsid w:val="00322AA2"/>
    <w:rsid w:val="003252FF"/>
    <w:rsid w:val="003352C8"/>
    <w:rsid w:val="00335BE8"/>
    <w:rsid w:val="00352F3D"/>
    <w:rsid w:val="003534DB"/>
    <w:rsid w:val="00356AE4"/>
    <w:rsid w:val="00363293"/>
    <w:rsid w:val="0037471F"/>
    <w:rsid w:val="00384890"/>
    <w:rsid w:val="00391C15"/>
    <w:rsid w:val="003A2172"/>
    <w:rsid w:val="003A73A7"/>
    <w:rsid w:val="003B62BD"/>
    <w:rsid w:val="003B7D85"/>
    <w:rsid w:val="003D34C1"/>
    <w:rsid w:val="003E1959"/>
    <w:rsid w:val="003E6057"/>
    <w:rsid w:val="003F38D4"/>
    <w:rsid w:val="003F65BB"/>
    <w:rsid w:val="00413D41"/>
    <w:rsid w:val="00420248"/>
    <w:rsid w:val="004237F0"/>
    <w:rsid w:val="00431616"/>
    <w:rsid w:val="00434697"/>
    <w:rsid w:val="00434B9E"/>
    <w:rsid w:val="00436865"/>
    <w:rsid w:val="00437421"/>
    <w:rsid w:val="004447D5"/>
    <w:rsid w:val="004526AE"/>
    <w:rsid w:val="00471459"/>
    <w:rsid w:val="004800E2"/>
    <w:rsid w:val="004A5394"/>
    <w:rsid w:val="004B2F03"/>
    <w:rsid w:val="004B38B6"/>
    <w:rsid w:val="004B41FA"/>
    <w:rsid w:val="004C0742"/>
    <w:rsid w:val="004C41AC"/>
    <w:rsid w:val="004D4451"/>
    <w:rsid w:val="004D4A41"/>
    <w:rsid w:val="004D734D"/>
    <w:rsid w:val="004E3164"/>
    <w:rsid w:val="004E45CF"/>
    <w:rsid w:val="004E5E97"/>
    <w:rsid w:val="004F72C7"/>
    <w:rsid w:val="00511429"/>
    <w:rsid w:val="00516AE1"/>
    <w:rsid w:val="005268DC"/>
    <w:rsid w:val="00531A1C"/>
    <w:rsid w:val="005347D1"/>
    <w:rsid w:val="0053569F"/>
    <w:rsid w:val="00560145"/>
    <w:rsid w:val="00564BD3"/>
    <w:rsid w:val="0057134C"/>
    <w:rsid w:val="00573A0C"/>
    <w:rsid w:val="00575C3B"/>
    <w:rsid w:val="00584BC3"/>
    <w:rsid w:val="00584DD8"/>
    <w:rsid w:val="00590850"/>
    <w:rsid w:val="00591A74"/>
    <w:rsid w:val="005B1E30"/>
    <w:rsid w:val="005C6CA6"/>
    <w:rsid w:val="005D071D"/>
    <w:rsid w:val="005D6B6D"/>
    <w:rsid w:val="00602F3C"/>
    <w:rsid w:val="00610C3F"/>
    <w:rsid w:val="00621B46"/>
    <w:rsid w:val="006322A8"/>
    <w:rsid w:val="0064579A"/>
    <w:rsid w:val="006529AA"/>
    <w:rsid w:val="00662047"/>
    <w:rsid w:val="006660A6"/>
    <w:rsid w:val="00666AEC"/>
    <w:rsid w:val="00671060"/>
    <w:rsid w:val="00692D64"/>
    <w:rsid w:val="00693F88"/>
    <w:rsid w:val="00694B81"/>
    <w:rsid w:val="006E3403"/>
    <w:rsid w:val="006E4610"/>
    <w:rsid w:val="006E7A74"/>
    <w:rsid w:val="006F64CA"/>
    <w:rsid w:val="006F7A99"/>
    <w:rsid w:val="0070299A"/>
    <w:rsid w:val="007040E4"/>
    <w:rsid w:val="0070542A"/>
    <w:rsid w:val="007075D2"/>
    <w:rsid w:val="0071106D"/>
    <w:rsid w:val="0071209E"/>
    <w:rsid w:val="007379E1"/>
    <w:rsid w:val="00760F3B"/>
    <w:rsid w:val="00774CA0"/>
    <w:rsid w:val="00780D47"/>
    <w:rsid w:val="007A092A"/>
    <w:rsid w:val="007A502C"/>
    <w:rsid w:val="007C49C4"/>
    <w:rsid w:val="007C5D31"/>
    <w:rsid w:val="007C7923"/>
    <w:rsid w:val="007D39F6"/>
    <w:rsid w:val="007D58CF"/>
    <w:rsid w:val="007E0162"/>
    <w:rsid w:val="007E12C5"/>
    <w:rsid w:val="007E509A"/>
    <w:rsid w:val="007E75D0"/>
    <w:rsid w:val="00800D01"/>
    <w:rsid w:val="00802064"/>
    <w:rsid w:val="00802F76"/>
    <w:rsid w:val="00825E33"/>
    <w:rsid w:val="00827D75"/>
    <w:rsid w:val="008334DD"/>
    <w:rsid w:val="00834846"/>
    <w:rsid w:val="008518AD"/>
    <w:rsid w:val="008745C3"/>
    <w:rsid w:val="00874E85"/>
    <w:rsid w:val="00882814"/>
    <w:rsid w:val="00884111"/>
    <w:rsid w:val="00885204"/>
    <w:rsid w:val="008C78DA"/>
    <w:rsid w:val="008F02FC"/>
    <w:rsid w:val="008F6566"/>
    <w:rsid w:val="00903536"/>
    <w:rsid w:val="0090426A"/>
    <w:rsid w:val="009056A3"/>
    <w:rsid w:val="009078E2"/>
    <w:rsid w:val="009143FC"/>
    <w:rsid w:val="00916F4D"/>
    <w:rsid w:val="00941A75"/>
    <w:rsid w:val="00942232"/>
    <w:rsid w:val="00943A23"/>
    <w:rsid w:val="00947285"/>
    <w:rsid w:val="00955D27"/>
    <w:rsid w:val="00967268"/>
    <w:rsid w:val="00982D79"/>
    <w:rsid w:val="00984DCB"/>
    <w:rsid w:val="009A041E"/>
    <w:rsid w:val="009A0617"/>
    <w:rsid w:val="009B217A"/>
    <w:rsid w:val="009C458E"/>
    <w:rsid w:val="009D5743"/>
    <w:rsid w:val="009F3D95"/>
    <w:rsid w:val="00A02F79"/>
    <w:rsid w:val="00A055EC"/>
    <w:rsid w:val="00A165C9"/>
    <w:rsid w:val="00A21291"/>
    <w:rsid w:val="00A306DE"/>
    <w:rsid w:val="00A363AD"/>
    <w:rsid w:val="00A418FC"/>
    <w:rsid w:val="00A433CA"/>
    <w:rsid w:val="00A466CD"/>
    <w:rsid w:val="00A511BB"/>
    <w:rsid w:val="00A56FD3"/>
    <w:rsid w:val="00A57BC2"/>
    <w:rsid w:val="00A70064"/>
    <w:rsid w:val="00A7661D"/>
    <w:rsid w:val="00A866D4"/>
    <w:rsid w:val="00A91E29"/>
    <w:rsid w:val="00A94A38"/>
    <w:rsid w:val="00AA5628"/>
    <w:rsid w:val="00AC037C"/>
    <w:rsid w:val="00AC13BF"/>
    <w:rsid w:val="00AD1193"/>
    <w:rsid w:val="00AD1A47"/>
    <w:rsid w:val="00AD594A"/>
    <w:rsid w:val="00B0494B"/>
    <w:rsid w:val="00B4261A"/>
    <w:rsid w:val="00B55481"/>
    <w:rsid w:val="00B640FD"/>
    <w:rsid w:val="00B8421D"/>
    <w:rsid w:val="00BA08E1"/>
    <w:rsid w:val="00BA74C8"/>
    <w:rsid w:val="00BB04A3"/>
    <w:rsid w:val="00BE6908"/>
    <w:rsid w:val="00BE7BC7"/>
    <w:rsid w:val="00C16041"/>
    <w:rsid w:val="00C16FA1"/>
    <w:rsid w:val="00C217E2"/>
    <w:rsid w:val="00C24AB8"/>
    <w:rsid w:val="00C3540C"/>
    <w:rsid w:val="00C41EE3"/>
    <w:rsid w:val="00C43A0E"/>
    <w:rsid w:val="00C734BE"/>
    <w:rsid w:val="00C81E58"/>
    <w:rsid w:val="00C83B8B"/>
    <w:rsid w:val="00C8469C"/>
    <w:rsid w:val="00C84AF9"/>
    <w:rsid w:val="00C84D52"/>
    <w:rsid w:val="00C94ACC"/>
    <w:rsid w:val="00CC4AFF"/>
    <w:rsid w:val="00CD048B"/>
    <w:rsid w:val="00CD0E96"/>
    <w:rsid w:val="00CD2533"/>
    <w:rsid w:val="00CE0C7D"/>
    <w:rsid w:val="00CE6655"/>
    <w:rsid w:val="00CF220A"/>
    <w:rsid w:val="00D06972"/>
    <w:rsid w:val="00D226DD"/>
    <w:rsid w:val="00D37F38"/>
    <w:rsid w:val="00D56360"/>
    <w:rsid w:val="00D63708"/>
    <w:rsid w:val="00D71919"/>
    <w:rsid w:val="00D729A6"/>
    <w:rsid w:val="00D90DD4"/>
    <w:rsid w:val="00D94600"/>
    <w:rsid w:val="00DC4EB7"/>
    <w:rsid w:val="00DC689F"/>
    <w:rsid w:val="00DD00D8"/>
    <w:rsid w:val="00DE5E78"/>
    <w:rsid w:val="00E00752"/>
    <w:rsid w:val="00E4225E"/>
    <w:rsid w:val="00E428B8"/>
    <w:rsid w:val="00E44C3A"/>
    <w:rsid w:val="00E50331"/>
    <w:rsid w:val="00E5092C"/>
    <w:rsid w:val="00E52443"/>
    <w:rsid w:val="00E62222"/>
    <w:rsid w:val="00E6636E"/>
    <w:rsid w:val="00E7342E"/>
    <w:rsid w:val="00E83E4A"/>
    <w:rsid w:val="00E97200"/>
    <w:rsid w:val="00EA0C2F"/>
    <w:rsid w:val="00EB0288"/>
    <w:rsid w:val="00EE1B0F"/>
    <w:rsid w:val="00EE25AD"/>
    <w:rsid w:val="00F14325"/>
    <w:rsid w:val="00F17A5D"/>
    <w:rsid w:val="00F23D77"/>
    <w:rsid w:val="00F27C7B"/>
    <w:rsid w:val="00F5513D"/>
    <w:rsid w:val="00F75B01"/>
    <w:rsid w:val="00F84B96"/>
    <w:rsid w:val="00F931DA"/>
    <w:rsid w:val="00FA359C"/>
    <w:rsid w:val="00FA6E80"/>
    <w:rsid w:val="00FA7BCA"/>
    <w:rsid w:val="00FC36B0"/>
    <w:rsid w:val="00FC621A"/>
    <w:rsid w:val="00FE4FF9"/>
    <w:rsid w:val="00FE5949"/>
    <w:rsid w:val="00FF3635"/>
    <w:rsid w:val="00FF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186</Words>
  <Characters>1008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cpd</cp:lastModifiedBy>
  <cp:revision>72</cp:revision>
  <cp:lastPrinted>2018-11-29T11:38:00Z</cp:lastPrinted>
  <dcterms:created xsi:type="dcterms:W3CDTF">2017-06-28T12:54:00Z</dcterms:created>
  <dcterms:modified xsi:type="dcterms:W3CDTF">2018-11-29T11:38:00Z</dcterms:modified>
</cp:coreProperties>
</file>