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A17" w:rsidRDefault="001F1A17" w:rsidP="003663E6">
      <w:pPr>
        <w:spacing w:line="360" w:lineRule="auto"/>
        <w:ind w:right="44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EXPOSIÇÃO DE MOTIVOS AO PROJETO DE LEI Nº 65/2017-L, DE 28 de setembro de 2017, DE AUTORIA DO VEREADOR Marcos Roberto Martins Arruda</w:t>
      </w:r>
    </w:p>
    <w:p w:rsidR="001F1A17" w:rsidRDefault="001F1A17" w:rsidP="003663E6">
      <w:pPr>
        <w:spacing w:line="360" w:lineRule="auto"/>
        <w:ind w:right="44"/>
        <w:rPr>
          <w:rFonts w:ascii="Arial" w:hAnsi="Arial" w:cs="Arial"/>
          <w:b/>
          <w:bCs/>
          <w:sz w:val="24"/>
          <w:szCs w:val="24"/>
        </w:rPr>
      </w:pPr>
    </w:p>
    <w:p w:rsidR="001F1A17" w:rsidRDefault="001F1A17" w:rsidP="003663E6">
      <w:pPr>
        <w:spacing w:line="360" w:lineRule="auto"/>
        <w:ind w:right="44"/>
        <w:jc w:val="both"/>
        <w:rPr>
          <w:rFonts w:ascii="Arial" w:hAnsi="Arial" w:cs="Arial"/>
          <w:b/>
          <w:bCs/>
          <w:sz w:val="24"/>
          <w:szCs w:val="24"/>
        </w:rPr>
      </w:pPr>
    </w:p>
    <w:p w:rsidR="001F1A17" w:rsidRDefault="001F1A17" w:rsidP="00B73B73">
      <w:pPr>
        <w:spacing w:line="360" w:lineRule="auto"/>
        <w:ind w:right="45" w:firstLine="34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As ferrovias ocupam grande papel no desenvolvimento econômico e populacional da Cidade de São Roque, com a vinda, à época, de muitos trabalhadores para a construção da Estrada de Ferro, o que incentivou o comércio, e gerou muitos empregos. Ainda nos dias de hoje não é difícil encontrar são-roquenses que não teham alguma ligação com as ferrovias, seja por ter exercido o ofício de ferroviário, ou familiares que já trabalharam, ou mesmo pela localização próxima a estas. </w:t>
      </w:r>
    </w:p>
    <w:p w:rsidR="001F1A17" w:rsidRDefault="001F1A17" w:rsidP="00B73B73">
      <w:pPr>
        <w:spacing w:line="360" w:lineRule="auto"/>
        <w:ind w:right="45" w:firstLine="34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O presente Projeto de Lei tem como objetivo a </w:t>
      </w:r>
      <w:r w:rsidRPr="00B73B73">
        <w:rPr>
          <w:rFonts w:ascii="Arial" w:hAnsi="Arial" w:cs="Arial"/>
          <w:sz w:val="24"/>
          <w:szCs w:val="24"/>
          <w:shd w:val="clear" w:color="auto" w:fill="FFFFFF"/>
        </w:rPr>
        <w:t>S</w:t>
      </w:r>
      <w:r>
        <w:rPr>
          <w:rFonts w:ascii="Arial" w:hAnsi="Arial" w:cs="Arial"/>
          <w:sz w:val="24"/>
          <w:szCs w:val="24"/>
          <w:shd w:val="clear" w:color="auto" w:fill="FFFFFF"/>
        </w:rPr>
        <w:t>egurança Ferroviária, que</w:t>
      </w:r>
      <w:r w:rsidRPr="00B73B73">
        <w:rPr>
          <w:rFonts w:ascii="Arial" w:hAnsi="Arial" w:cs="Arial"/>
          <w:sz w:val="24"/>
          <w:szCs w:val="24"/>
          <w:shd w:val="clear" w:color="auto" w:fill="FFFFFF"/>
        </w:rPr>
        <w:t xml:space="preserve"> envolve todos os aspectos da op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eração de trens. O grande </w:t>
      </w:r>
      <w:r w:rsidRPr="00B73B73">
        <w:rPr>
          <w:rFonts w:ascii="Arial" w:hAnsi="Arial" w:cs="Arial"/>
          <w:sz w:val="24"/>
          <w:szCs w:val="24"/>
          <w:shd w:val="clear" w:color="auto" w:fill="FFFFFF"/>
        </w:rPr>
        <w:t>desafio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deste projeto é:</w:t>
      </w:r>
      <w:r w:rsidRPr="00B73B73">
        <w:rPr>
          <w:rFonts w:ascii="Arial" w:hAnsi="Arial" w:cs="Arial"/>
          <w:sz w:val="24"/>
          <w:szCs w:val="24"/>
          <w:shd w:val="clear" w:color="auto" w:fill="FFFFFF"/>
        </w:rPr>
        <w:t xml:space="preserve"> estabelecer uma cultura de Segurança nas comunidades que são atravessadas pela linha férrea. </w:t>
      </w:r>
    </w:p>
    <w:p w:rsidR="001F1A17" w:rsidRDefault="001F1A17" w:rsidP="00B73B73">
      <w:pPr>
        <w:spacing w:line="360" w:lineRule="auto"/>
        <w:ind w:right="45" w:firstLine="34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Fatalidades como </w:t>
      </w:r>
      <w:r w:rsidRPr="00B73B73">
        <w:rPr>
          <w:rFonts w:ascii="Arial" w:hAnsi="Arial" w:cs="Arial"/>
          <w:sz w:val="24"/>
          <w:szCs w:val="24"/>
          <w:shd w:val="clear" w:color="auto" w:fill="FFFFFF"/>
        </w:rPr>
        <w:t xml:space="preserve">atropelamentos e abalroamentos (acidentes entre trens e outros veículos)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podem vir a </w:t>
      </w:r>
      <w:r w:rsidRPr="00B73B73">
        <w:rPr>
          <w:rFonts w:ascii="Arial" w:hAnsi="Arial" w:cs="Arial"/>
          <w:sz w:val="24"/>
          <w:szCs w:val="24"/>
          <w:shd w:val="clear" w:color="auto" w:fill="FFFFFF"/>
        </w:rPr>
        <w:t>ocorre</w:t>
      </w:r>
      <w:r>
        <w:rPr>
          <w:rFonts w:ascii="Arial" w:hAnsi="Arial" w:cs="Arial"/>
          <w:sz w:val="24"/>
          <w:szCs w:val="24"/>
          <w:shd w:val="clear" w:color="auto" w:fill="FFFFFF"/>
        </w:rPr>
        <w:t>r</w:t>
      </w:r>
      <w:r w:rsidRPr="00B73B73">
        <w:rPr>
          <w:rFonts w:ascii="Arial" w:hAnsi="Arial" w:cs="Arial"/>
          <w:sz w:val="24"/>
          <w:szCs w:val="24"/>
          <w:shd w:val="clear" w:color="auto" w:fill="FFFFFF"/>
        </w:rPr>
        <w:t xml:space="preserve">, em parte, porque temos hoje diversos </w:t>
      </w:r>
      <w:r>
        <w:rPr>
          <w:rFonts w:ascii="Arial" w:hAnsi="Arial" w:cs="Arial"/>
          <w:sz w:val="24"/>
          <w:szCs w:val="24"/>
          <w:shd w:val="clear" w:color="auto" w:fill="FFFFFF"/>
        </w:rPr>
        <w:t>fatores que pressionam pedestres,</w:t>
      </w:r>
      <w:r w:rsidRPr="00B73B7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e </w:t>
      </w:r>
      <w:r w:rsidRPr="00B73B73">
        <w:rPr>
          <w:rFonts w:ascii="Arial" w:hAnsi="Arial" w:cs="Arial"/>
          <w:sz w:val="24"/>
          <w:szCs w:val="24"/>
          <w:shd w:val="clear" w:color="auto" w:fill="FFFFFF"/>
        </w:rPr>
        <w:t>motoristas,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com</w:t>
      </w:r>
      <w:r w:rsidRPr="00B73B73">
        <w:rPr>
          <w:rFonts w:ascii="Arial" w:hAnsi="Arial" w:cs="Arial"/>
          <w:sz w:val="24"/>
          <w:szCs w:val="24"/>
          <w:shd w:val="clear" w:color="auto" w:fill="FFFFFF"/>
        </w:rPr>
        <w:t xml:space="preserve"> pressa, desatenção (fones de ouvido, celulares, som automotivo, por exemplo) ou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mesmo crianças que pela</w:t>
      </w:r>
      <w:r w:rsidRPr="00B73B73">
        <w:rPr>
          <w:rFonts w:ascii="Arial" w:hAnsi="Arial" w:cs="Arial"/>
          <w:sz w:val="24"/>
          <w:szCs w:val="24"/>
          <w:shd w:val="clear" w:color="auto" w:fill="FFFFFF"/>
        </w:rPr>
        <w:t xml:space="preserve"> má avaliação dos riscos envolvidos. </w:t>
      </w:r>
    </w:p>
    <w:p w:rsidR="001F1A17" w:rsidRDefault="001F1A17" w:rsidP="00B73B73">
      <w:pPr>
        <w:spacing w:line="360" w:lineRule="auto"/>
        <w:ind w:right="45" w:firstLine="34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C2A14">
        <w:rPr>
          <w:rFonts w:ascii="Arial" w:hAnsi="Arial" w:cs="Arial"/>
          <w:sz w:val="24"/>
          <w:szCs w:val="24"/>
          <w:shd w:val="clear" w:color="auto" w:fill="FFFFFF"/>
        </w:rPr>
        <w:t xml:space="preserve">Em todos os acidentes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em ferrovias, entre os </w:t>
      </w:r>
      <w:r w:rsidRPr="00CC2A14">
        <w:rPr>
          <w:rFonts w:ascii="Arial" w:hAnsi="Arial" w:cs="Arial"/>
          <w:sz w:val="24"/>
          <w:szCs w:val="24"/>
          <w:shd w:val="clear" w:color="auto" w:fill="FFFFFF"/>
        </w:rPr>
        <w:t>fator</w:t>
      </w:r>
      <w:r>
        <w:rPr>
          <w:rFonts w:ascii="Arial" w:hAnsi="Arial" w:cs="Arial"/>
          <w:sz w:val="24"/>
          <w:szCs w:val="24"/>
          <w:shd w:val="clear" w:color="auto" w:fill="FFFFFF"/>
        </w:rPr>
        <w:t>es</w:t>
      </w:r>
      <w:r w:rsidRPr="00CC2A14">
        <w:rPr>
          <w:rFonts w:ascii="Arial" w:hAnsi="Arial" w:cs="Arial"/>
          <w:sz w:val="24"/>
          <w:szCs w:val="24"/>
          <w:shd w:val="clear" w:color="auto" w:fill="FFFFFF"/>
        </w:rPr>
        <w:t xml:space="preserve"> preponderante</w:t>
      </w:r>
      <w:r>
        <w:rPr>
          <w:rFonts w:ascii="Arial" w:hAnsi="Arial" w:cs="Arial"/>
          <w:sz w:val="24"/>
          <w:szCs w:val="24"/>
          <w:shd w:val="clear" w:color="auto" w:fill="FFFFFF"/>
        </w:rPr>
        <w:t>s</w:t>
      </w:r>
      <w:r w:rsidRPr="00CC2A1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estão a </w:t>
      </w:r>
      <w:r w:rsidRPr="00CC2A14">
        <w:rPr>
          <w:rFonts w:ascii="Arial" w:hAnsi="Arial" w:cs="Arial"/>
          <w:sz w:val="24"/>
          <w:szCs w:val="24"/>
          <w:shd w:val="clear" w:color="auto" w:fill="FFFFFF"/>
        </w:rPr>
        <w:t>imprudência, desatenção ou avaliação incorreta de riscos</w:t>
      </w:r>
      <w:r>
        <w:rPr>
          <w:rFonts w:ascii="Arial" w:hAnsi="Arial" w:cs="Arial"/>
          <w:b/>
          <w:bCs/>
          <w:i/>
          <w:iCs/>
          <w:color w:val="70706F"/>
          <w:shd w:val="clear" w:color="auto" w:fill="FFFFFF"/>
        </w:rPr>
        <w:t xml:space="preserve">.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Para evitar que acidentes ocorram, são necessários </w:t>
      </w:r>
      <w:r w:rsidRPr="004139ED">
        <w:rPr>
          <w:rFonts w:ascii="Arial" w:hAnsi="Arial" w:cs="Arial"/>
          <w:sz w:val="24"/>
          <w:szCs w:val="24"/>
          <w:shd w:val="clear" w:color="auto" w:fill="FFFFFF"/>
        </w:rPr>
        <w:t>investimentos em eliminação de interferência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139ED">
        <w:rPr>
          <w:rFonts w:ascii="Arial" w:hAnsi="Arial" w:cs="Arial"/>
          <w:sz w:val="24"/>
          <w:szCs w:val="24"/>
          <w:shd w:val="clear" w:color="auto" w:fill="FFFFFF"/>
        </w:rPr>
        <w:t>mútua entre o trem e as cidades, ações junto às Prefeituras e campanhas de conscientização.</w:t>
      </w:r>
    </w:p>
    <w:p w:rsidR="001F1A17" w:rsidRDefault="001F1A17" w:rsidP="00B73B73">
      <w:pPr>
        <w:spacing w:line="360" w:lineRule="auto"/>
        <w:ind w:right="45" w:firstLine="34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Eliminação de interferência </w:t>
      </w:r>
      <w:r w:rsidRPr="004139ED">
        <w:rPr>
          <w:rFonts w:ascii="Arial" w:hAnsi="Arial" w:cs="Arial"/>
          <w:sz w:val="24"/>
          <w:szCs w:val="24"/>
          <w:shd w:val="clear" w:color="auto" w:fill="FFFFFF"/>
        </w:rPr>
        <w:t>mútua entre o trem e as cidades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4139ED">
        <w:rPr>
          <w:rFonts w:ascii="Arial" w:hAnsi="Arial" w:cs="Arial"/>
          <w:sz w:val="24"/>
          <w:szCs w:val="24"/>
          <w:shd w:val="clear" w:color="auto" w:fill="FFFFFF"/>
        </w:rPr>
        <w:t>consiste em tirar pedestres e o fluxo de veículos do mesmo nível daquele em que está a linha férrea. Em outras palavras, estamos falando de passarelas, viadutos e passagens inferiores, com a consequente vedação da faixa de terreno ocupada pela ferrovia.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Parcerias com a Prefeitura da cidade são também importantes para </w:t>
      </w:r>
      <w:r w:rsidRPr="004139ED">
        <w:rPr>
          <w:rFonts w:ascii="Arial" w:hAnsi="Arial" w:cs="Arial"/>
          <w:sz w:val="24"/>
          <w:szCs w:val="24"/>
          <w:shd w:val="clear" w:color="auto" w:fill="FFFFFF"/>
        </w:rPr>
        <w:t>que estas possam obter recursos federais para obras e intervenções. </w:t>
      </w:r>
    </w:p>
    <w:p w:rsidR="001F1A17" w:rsidRPr="004139ED" w:rsidRDefault="001F1A17" w:rsidP="004139ED">
      <w:pPr>
        <w:pStyle w:val="NormalWeb"/>
        <w:shd w:val="clear" w:color="auto" w:fill="FFFFFF"/>
        <w:spacing w:before="0" w:beforeAutospacing="0" w:after="158" w:afterAutospacing="0" w:line="360" w:lineRule="auto"/>
        <w:ind w:firstLine="3420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Ainda as campanhas de conscientização servem para </w:t>
      </w:r>
      <w:r w:rsidRPr="004139ED">
        <w:rPr>
          <w:rFonts w:ascii="Arial" w:hAnsi="Arial" w:cs="Arial"/>
        </w:rPr>
        <w:t>estabelecer uma nova visão de segurança nas comunidades,  </w:t>
      </w:r>
      <w:r>
        <w:rPr>
          <w:rFonts w:ascii="Arial" w:hAnsi="Arial" w:cs="Arial"/>
        </w:rPr>
        <w:t>através de</w:t>
      </w:r>
      <w:r w:rsidRPr="004139ED">
        <w:rPr>
          <w:rFonts w:ascii="Arial" w:hAnsi="Arial" w:cs="Arial"/>
        </w:rPr>
        <w:t xml:space="preserve"> ações de conscientização em passagens em nível, </w:t>
      </w:r>
      <w:r>
        <w:rPr>
          <w:rFonts w:ascii="Arial" w:hAnsi="Arial" w:cs="Arial"/>
        </w:rPr>
        <w:t>oficinas, palestras n</w:t>
      </w:r>
      <w:r w:rsidRPr="004139ED">
        <w:rPr>
          <w:rFonts w:ascii="Arial" w:hAnsi="Arial" w:cs="Arial"/>
        </w:rPr>
        <w:t>a</w:t>
      </w:r>
      <w:r>
        <w:rPr>
          <w:rFonts w:ascii="Arial" w:hAnsi="Arial" w:cs="Arial"/>
        </w:rPr>
        <w:t>s</w:t>
      </w:r>
      <w:r w:rsidRPr="004139ED">
        <w:rPr>
          <w:rFonts w:ascii="Arial" w:hAnsi="Arial" w:cs="Arial"/>
        </w:rPr>
        <w:t xml:space="preserve"> escolas </w:t>
      </w:r>
      <w:r>
        <w:rPr>
          <w:rFonts w:ascii="Arial" w:hAnsi="Arial" w:cs="Arial"/>
        </w:rPr>
        <w:t xml:space="preserve">e centros comunitários e para as populações próximas às linhas férreas, o </w:t>
      </w:r>
      <w:r w:rsidRPr="004139ED">
        <w:rPr>
          <w:rFonts w:ascii="Arial" w:hAnsi="Arial" w:cs="Arial"/>
        </w:rPr>
        <w:t xml:space="preserve">treinamento de motoristas de ônibus, além de outras ações </w:t>
      </w:r>
      <w:r>
        <w:rPr>
          <w:rFonts w:ascii="Arial" w:hAnsi="Arial" w:cs="Arial"/>
        </w:rPr>
        <w:t>através de mídias sociais</w:t>
      </w:r>
      <w:r w:rsidRPr="004139ED">
        <w:rPr>
          <w:rFonts w:ascii="Arial" w:hAnsi="Arial" w:cs="Arial"/>
        </w:rPr>
        <w:t xml:space="preserve">. </w:t>
      </w:r>
    </w:p>
    <w:p w:rsidR="001F1A17" w:rsidRPr="004139ED" w:rsidRDefault="001F1A17" w:rsidP="00F421B8">
      <w:pPr>
        <w:pStyle w:val="NormalWeb"/>
        <w:shd w:val="clear" w:color="auto" w:fill="FFFFFF"/>
        <w:spacing w:before="0" w:beforeAutospacing="0" w:after="158" w:afterAutospacing="0" w:line="360" w:lineRule="auto"/>
        <w:ind w:firstLine="3420"/>
        <w:jc w:val="both"/>
        <w:rPr>
          <w:rFonts w:ascii="Arial" w:hAnsi="Arial" w:cs="Arial"/>
        </w:rPr>
      </w:pPr>
      <w:r w:rsidRPr="004139ED">
        <w:rPr>
          <w:rFonts w:ascii="Arial" w:hAnsi="Arial" w:cs="Arial"/>
        </w:rPr>
        <w:t>Estas são ferramentas fundamentais para disseminar uma mensagem que, a rigor, é muito simples: o crescimento do Brasil passa pelos trens, e a proximidade da linha férrea exige um comportamento de atenção total. Pare, olhe e escute – dê preferência para a vida.</w:t>
      </w:r>
    </w:p>
    <w:p w:rsidR="001F1A17" w:rsidRPr="002C49A5" w:rsidRDefault="001F1A17" w:rsidP="00053093">
      <w:pPr>
        <w:pStyle w:val="BodyText3"/>
        <w:ind w:right="45" w:firstLine="3402"/>
      </w:pPr>
      <w:r>
        <w:t xml:space="preserve">Isso posto, </w:t>
      </w:r>
      <w:r>
        <w:rPr>
          <w:caps/>
        </w:rPr>
        <w:t>Marcos roberto martins arruda,</w:t>
      </w:r>
      <w:r>
        <w:t xml:space="preserve"> por intermédio do Protocolo nº CETSR 28/09/2017 – 11:59</w:t>
      </w:r>
      <w:bookmarkStart w:id="0" w:name="_GoBack"/>
      <w:bookmarkEnd w:id="0"/>
      <w:r>
        <w:t xml:space="preserve"> 4898/2017 , de 28 de setembro de 2017, apresenta ao Egrégio Plenário o seguinte Projeto de Lei: </w:t>
      </w:r>
    </w:p>
    <w:p w:rsidR="001F1A17" w:rsidRPr="004139ED" w:rsidRDefault="001F1A17" w:rsidP="00B73B73">
      <w:pPr>
        <w:spacing w:line="360" w:lineRule="auto"/>
        <w:ind w:right="45" w:firstLine="3420"/>
        <w:jc w:val="both"/>
        <w:rPr>
          <w:sz w:val="24"/>
          <w:szCs w:val="24"/>
        </w:rPr>
      </w:pPr>
    </w:p>
    <w:p w:rsidR="001F1A17" w:rsidRDefault="001F1A17" w:rsidP="003663E6">
      <w:pPr>
        <w:ind w:right="44"/>
      </w:pPr>
    </w:p>
    <w:p w:rsidR="001F1A17" w:rsidRDefault="001F1A17" w:rsidP="003663E6">
      <w:pPr>
        <w:pStyle w:val="Heading3"/>
        <w:spacing w:line="360" w:lineRule="exact"/>
        <w:ind w:right="44"/>
        <w:rPr>
          <w:b w:val="0"/>
          <w:bCs w:val="0"/>
          <w:snapToGrid w:val="0"/>
        </w:rPr>
      </w:pPr>
    </w:p>
    <w:p w:rsidR="001F1A17" w:rsidRDefault="001F1A17" w:rsidP="00CB54EF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28/09/2017 - 11:59 4898/2017/bm</w:t>
      </w:r>
    </w:p>
    <w:p w:rsidR="001F1A17" w:rsidRPr="00B865D3" w:rsidRDefault="001F1A17" w:rsidP="00B865D3">
      <w:pPr>
        <w:pStyle w:val="Heading3"/>
        <w:ind w:left="0" w:right="44" w:firstLine="3420"/>
      </w:pPr>
      <w:r>
        <w:rPr>
          <w:b w:val="0"/>
          <w:bCs w:val="0"/>
          <w:snapToGrid w:val="0"/>
        </w:rPr>
        <w:br w:type="column"/>
      </w:r>
      <w:r w:rsidRPr="00B865D3">
        <w:t>PROJETO DE LEI Nº 65/2017</w:t>
      </w:r>
    </w:p>
    <w:p w:rsidR="001F1A17" w:rsidRPr="00B865D3" w:rsidRDefault="001F1A17" w:rsidP="00B865D3">
      <w:pPr>
        <w:ind w:left="3420" w:right="44"/>
        <w:jc w:val="both"/>
        <w:rPr>
          <w:rFonts w:ascii="Arial" w:hAnsi="Arial" w:cs="Arial"/>
          <w:sz w:val="24"/>
          <w:szCs w:val="24"/>
        </w:rPr>
      </w:pPr>
      <w:r w:rsidRPr="00B865D3">
        <w:rPr>
          <w:rFonts w:ascii="Arial" w:hAnsi="Arial" w:cs="Arial"/>
          <w:sz w:val="24"/>
          <w:szCs w:val="24"/>
        </w:rPr>
        <w:t>De 28 de setembro de 2017.</w:t>
      </w:r>
    </w:p>
    <w:p w:rsidR="001F1A17" w:rsidRPr="00B865D3" w:rsidRDefault="001F1A17" w:rsidP="00B865D3">
      <w:pPr>
        <w:ind w:left="3420" w:right="44"/>
        <w:jc w:val="both"/>
        <w:rPr>
          <w:rFonts w:ascii="Arial" w:hAnsi="Arial" w:cs="Arial"/>
          <w:sz w:val="24"/>
          <w:szCs w:val="24"/>
        </w:rPr>
      </w:pPr>
    </w:p>
    <w:p w:rsidR="001F1A17" w:rsidRPr="00B865D3" w:rsidRDefault="001F1A17" w:rsidP="00B865D3">
      <w:pPr>
        <w:ind w:left="3420" w:right="44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B865D3">
        <w:rPr>
          <w:rFonts w:ascii="Arial" w:hAnsi="Arial" w:cs="Arial"/>
          <w:b/>
          <w:bCs/>
          <w:i/>
          <w:iCs/>
          <w:sz w:val="24"/>
          <w:szCs w:val="24"/>
        </w:rPr>
        <w:t>Ins</w:t>
      </w:r>
      <w:r>
        <w:rPr>
          <w:rFonts w:ascii="Arial" w:hAnsi="Arial" w:cs="Arial"/>
          <w:b/>
          <w:bCs/>
          <w:i/>
          <w:iCs/>
          <w:sz w:val="24"/>
          <w:szCs w:val="24"/>
        </w:rPr>
        <w:t>t</w:t>
      </w:r>
      <w:r w:rsidRPr="00B865D3">
        <w:rPr>
          <w:rFonts w:ascii="Arial" w:hAnsi="Arial" w:cs="Arial"/>
          <w:b/>
          <w:bCs/>
          <w:i/>
          <w:iCs/>
          <w:sz w:val="24"/>
          <w:szCs w:val="24"/>
        </w:rPr>
        <w:t>itui no Calendário Oficial de Eventos do Município d</w:t>
      </w:r>
      <w:r>
        <w:rPr>
          <w:rFonts w:ascii="Arial" w:hAnsi="Arial" w:cs="Arial"/>
          <w:b/>
          <w:bCs/>
          <w:i/>
          <w:iCs/>
          <w:sz w:val="24"/>
          <w:szCs w:val="24"/>
        </w:rPr>
        <w:t>e São Roque a "Semana Municipal da conscientização da segurança Ferroviária”</w:t>
      </w:r>
    </w:p>
    <w:p w:rsidR="001F1A17" w:rsidRPr="00B865D3" w:rsidRDefault="001F1A17" w:rsidP="00B865D3">
      <w:pPr>
        <w:spacing w:before="120"/>
        <w:ind w:left="3420" w:right="44"/>
        <w:jc w:val="both"/>
        <w:rPr>
          <w:rFonts w:ascii="Arial" w:hAnsi="Arial" w:cs="Arial"/>
          <w:sz w:val="24"/>
          <w:szCs w:val="24"/>
        </w:rPr>
      </w:pPr>
      <w:r w:rsidRPr="00B865D3">
        <w:rPr>
          <w:rFonts w:ascii="Arial" w:hAnsi="Arial" w:cs="Arial"/>
          <w:sz w:val="24"/>
          <w:szCs w:val="24"/>
        </w:rPr>
        <w:t>O Prefeito Municipal da Estância Turística de São Roque,</w:t>
      </w:r>
    </w:p>
    <w:p w:rsidR="001F1A17" w:rsidRPr="00B865D3" w:rsidRDefault="001F1A17" w:rsidP="00B865D3">
      <w:pPr>
        <w:spacing w:before="120"/>
        <w:ind w:left="3420" w:right="44"/>
        <w:jc w:val="both"/>
        <w:rPr>
          <w:rFonts w:ascii="Arial" w:hAnsi="Arial" w:cs="Arial"/>
          <w:sz w:val="24"/>
          <w:szCs w:val="24"/>
        </w:rPr>
      </w:pPr>
      <w:r w:rsidRPr="00B865D3">
        <w:rPr>
          <w:rFonts w:ascii="Arial" w:hAnsi="Arial" w:cs="Arial"/>
          <w:sz w:val="24"/>
          <w:szCs w:val="24"/>
        </w:rPr>
        <w:t>Faço saber que a Câmara Municipal da Estância Turística de São Roque decreta e eu promulgo a seguinte Lei:</w:t>
      </w:r>
    </w:p>
    <w:p w:rsidR="001F1A17" w:rsidRPr="00B865D3" w:rsidRDefault="001F1A17" w:rsidP="00B865D3">
      <w:pPr>
        <w:pStyle w:val="BodyText"/>
        <w:ind w:right="44"/>
        <w:jc w:val="both"/>
        <w:rPr>
          <w:rFonts w:ascii="Arial" w:hAnsi="Arial" w:cs="Arial"/>
          <w:sz w:val="24"/>
          <w:szCs w:val="24"/>
        </w:rPr>
      </w:pPr>
    </w:p>
    <w:p w:rsidR="001F1A17" w:rsidRPr="00B865D3" w:rsidRDefault="001F1A17" w:rsidP="00AF76F9">
      <w:pPr>
        <w:spacing w:after="120"/>
        <w:ind w:right="45" w:firstLine="3420"/>
        <w:jc w:val="both"/>
        <w:rPr>
          <w:rFonts w:ascii="Arial" w:hAnsi="Arial" w:cs="Arial"/>
          <w:sz w:val="24"/>
          <w:szCs w:val="24"/>
        </w:rPr>
      </w:pPr>
      <w:r w:rsidRPr="00B865D3">
        <w:rPr>
          <w:rFonts w:ascii="Arial" w:hAnsi="Arial" w:cs="Arial"/>
          <w:b/>
          <w:bCs/>
          <w:sz w:val="24"/>
          <w:szCs w:val="24"/>
        </w:rPr>
        <w:t>Art. 1º</w:t>
      </w:r>
      <w:r w:rsidRPr="00B865D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Fica i</w:t>
      </w:r>
      <w:r w:rsidRPr="00B865D3">
        <w:rPr>
          <w:rFonts w:ascii="Arial" w:hAnsi="Arial" w:cs="Arial"/>
          <w:sz w:val="24"/>
          <w:szCs w:val="24"/>
        </w:rPr>
        <w:t xml:space="preserve">nstituída a “Semana Municipal de </w:t>
      </w:r>
      <w:r>
        <w:rPr>
          <w:rFonts w:ascii="Arial" w:hAnsi="Arial" w:cs="Arial"/>
          <w:sz w:val="24"/>
          <w:szCs w:val="24"/>
        </w:rPr>
        <w:t xml:space="preserve">conscientização da segurança </w:t>
      </w:r>
      <w:r w:rsidRPr="00B865D3">
        <w:rPr>
          <w:rFonts w:ascii="Arial" w:hAnsi="Arial" w:cs="Arial"/>
          <w:sz w:val="24"/>
          <w:szCs w:val="24"/>
        </w:rPr>
        <w:t>Ferroviária”, a ser realizada anualmente na última semana do m</w:t>
      </w:r>
      <w:r>
        <w:rPr>
          <w:rFonts w:ascii="Arial" w:hAnsi="Arial" w:cs="Arial"/>
          <w:sz w:val="24"/>
          <w:szCs w:val="24"/>
        </w:rPr>
        <w:t>ês de Abril.</w:t>
      </w:r>
    </w:p>
    <w:p w:rsidR="001F1A17" w:rsidRDefault="001F1A17" w:rsidP="00B33B25">
      <w:pPr>
        <w:spacing w:after="120"/>
        <w:ind w:right="45" w:firstLine="34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865D3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Art. 2</w:t>
      </w:r>
      <w:r w:rsidRPr="00B865D3">
        <w:rPr>
          <w:rFonts w:ascii="Arial" w:hAnsi="Arial" w:cs="Arial"/>
          <w:b/>
          <w:bCs/>
          <w:sz w:val="24"/>
          <w:szCs w:val="24"/>
        </w:rPr>
        <w:t>º</w:t>
      </w:r>
      <w:r w:rsidRPr="00514B0A">
        <w:rPr>
          <w:rFonts w:ascii="Arial" w:hAnsi="Arial" w:cs="Arial"/>
          <w:sz w:val="24"/>
          <w:szCs w:val="24"/>
        </w:rPr>
        <w:t xml:space="preserve"> </w:t>
      </w:r>
      <w:r w:rsidRPr="00B865D3">
        <w:rPr>
          <w:rFonts w:ascii="Arial" w:hAnsi="Arial" w:cs="Arial"/>
          <w:sz w:val="24"/>
          <w:szCs w:val="24"/>
        </w:rPr>
        <w:t xml:space="preserve">Durante a Semana Municipal de que trata esta Lei, poderão ser desenvolvidas campanhas com a finalidade de </w:t>
      </w:r>
      <w:r>
        <w:rPr>
          <w:rFonts w:ascii="Arial" w:hAnsi="Arial" w:cs="Arial"/>
          <w:sz w:val="24"/>
          <w:szCs w:val="24"/>
          <w:shd w:val="clear" w:color="auto" w:fill="FFFFFF"/>
        </w:rPr>
        <w:t>conscientizar as crianças e a população que habita às margens das Ferrovias, à respeito da segurança sobre, e ao redor dos trilhos</w:t>
      </w:r>
      <w:r w:rsidRPr="00B865D3">
        <w:rPr>
          <w:rFonts w:ascii="Arial" w:hAnsi="Arial" w:cs="Arial"/>
          <w:sz w:val="24"/>
          <w:szCs w:val="24"/>
        </w:rPr>
        <w:t>, através de palestras, cursos, oficinas, exposições</w:t>
      </w:r>
      <w:r>
        <w:rPr>
          <w:rFonts w:ascii="Arial" w:hAnsi="Arial" w:cs="Arial"/>
          <w:sz w:val="24"/>
          <w:szCs w:val="24"/>
        </w:rPr>
        <w:t xml:space="preserve">, </w:t>
      </w:r>
      <w:r w:rsidRPr="00B865D3">
        <w:rPr>
          <w:rFonts w:ascii="Arial" w:hAnsi="Arial" w:cs="Arial"/>
          <w:sz w:val="24"/>
          <w:szCs w:val="24"/>
          <w:shd w:val="clear" w:color="auto" w:fill="FFFFFF"/>
        </w:rPr>
        <w:t xml:space="preserve">ou outros eventos similares que venham </w:t>
      </w:r>
      <w:r>
        <w:rPr>
          <w:rFonts w:ascii="Arial" w:hAnsi="Arial" w:cs="Arial"/>
          <w:sz w:val="24"/>
          <w:szCs w:val="24"/>
          <w:shd w:val="clear" w:color="auto" w:fill="FFFFFF"/>
        </w:rPr>
        <w:t>a conscientizá-los a respeito desses perigos.</w:t>
      </w:r>
    </w:p>
    <w:p w:rsidR="001F1A17" w:rsidRPr="00B865D3" w:rsidRDefault="001F1A17" w:rsidP="00B33B25">
      <w:pPr>
        <w:spacing w:after="120"/>
        <w:ind w:right="45" w:firstLine="34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Art. 3</w:t>
      </w:r>
      <w:r w:rsidRPr="00B865D3">
        <w:rPr>
          <w:rFonts w:ascii="Arial" w:hAnsi="Arial" w:cs="Arial"/>
          <w:b/>
          <w:bCs/>
          <w:sz w:val="24"/>
          <w:szCs w:val="24"/>
        </w:rPr>
        <w:t>º</w:t>
      </w:r>
      <w:r w:rsidRPr="00B865D3">
        <w:rPr>
          <w:rFonts w:ascii="Arial" w:hAnsi="Arial" w:cs="Arial"/>
          <w:b/>
          <w:bCs/>
          <w:sz w:val="24"/>
          <w:szCs w:val="24"/>
        </w:rPr>
        <w:tab/>
      </w:r>
      <w:r w:rsidRPr="00B865D3">
        <w:rPr>
          <w:rFonts w:ascii="Arial" w:hAnsi="Arial" w:cs="Arial"/>
          <w:sz w:val="24"/>
          <w:szCs w:val="24"/>
        </w:rPr>
        <w:t>A semana ora instituída passa a fazer parte do Calendário Oficial de Eventos do Município, criado pela Lei Municipal n° 3.577, de 25/02/2011.</w:t>
      </w:r>
    </w:p>
    <w:p w:rsidR="001F1A17" w:rsidRPr="00B865D3" w:rsidRDefault="001F1A17" w:rsidP="00B865D3">
      <w:pPr>
        <w:spacing w:after="120"/>
        <w:ind w:right="45" w:firstLine="34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4</w:t>
      </w:r>
      <w:r w:rsidRPr="00B865D3">
        <w:rPr>
          <w:rFonts w:ascii="Arial" w:hAnsi="Arial" w:cs="Arial"/>
          <w:b/>
          <w:bCs/>
          <w:sz w:val="24"/>
          <w:szCs w:val="24"/>
        </w:rPr>
        <w:t>º</w:t>
      </w:r>
      <w:r w:rsidRPr="00B865D3">
        <w:rPr>
          <w:rFonts w:ascii="Arial" w:hAnsi="Arial" w:cs="Arial"/>
          <w:b/>
          <w:bCs/>
          <w:sz w:val="24"/>
          <w:szCs w:val="24"/>
        </w:rPr>
        <w:tab/>
      </w:r>
      <w:r w:rsidRPr="00B865D3">
        <w:rPr>
          <w:rFonts w:ascii="Arial" w:hAnsi="Arial" w:cs="Arial"/>
          <w:sz w:val="24"/>
          <w:szCs w:val="24"/>
        </w:rPr>
        <w:t>Esta Lei entra em vigor na data de sua publicação.</w:t>
      </w:r>
    </w:p>
    <w:p w:rsidR="001F1A17" w:rsidRPr="00B865D3" w:rsidRDefault="001F1A17" w:rsidP="00B865D3">
      <w:pPr>
        <w:pStyle w:val="BodyTextIndent3"/>
        <w:ind w:left="0" w:right="44"/>
      </w:pPr>
    </w:p>
    <w:p w:rsidR="001F1A17" w:rsidRDefault="001F1A17" w:rsidP="00B865D3">
      <w:pPr>
        <w:pStyle w:val="BodyTextIndent3"/>
        <w:ind w:right="44" w:firstLine="18"/>
      </w:pPr>
      <w:r w:rsidRPr="00B865D3">
        <w:t>Sala das Sessões “Dr. Júlio Arantes de Freitas”, 28 de setembro de 2017.</w:t>
      </w:r>
    </w:p>
    <w:p w:rsidR="001F1A17" w:rsidRDefault="001F1A17" w:rsidP="00B865D3">
      <w:pPr>
        <w:pStyle w:val="BodyTextIndent3"/>
        <w:ind w:right="44" w:firstLine="18"/>
      </w:pPr>
    </w:p>
    <w:p w:rsidR="001F1A17" w:rsidRPr="00B865D3" w:rsidRDefault="001F1A17" w:rsidP="00B865D3">
      <w:pPr>
        <w:pStyle w:val="BodyTextIndent3"/>
        <w:ind w:right="44" w:firstLine="18"/>
      </w:pPr>
    </w:p>
    <w:p w:rsidR="001F1A17" w:rsidRDefault="001F1A17" w:rsidP="00B865D3">
      <w:pPr>
        <w:ind w:right="44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B865D3">
        <w:rPr>
          <w:rFonts w:ascii="Arial" w:hAnsi="Arial" w:cs="Arial"/>
          <w:b/>
          <w:bCs/>
          <w:caps/>
          <w:sz w:val="24"/>
          <w:szCs w:val="24"/>
        </w:rPr>
        <w:t>Marcos Roberto Martins Arruda</w:t>
      </w:r>
    </w:p>
    <w:p w:rsidR="001F1A17" w:rsidRPr="00B865D3" w:rsidRDefault="001F1A17" w:rsidP="00B865D3">
      <w:pPr>
        <w:ind w:right="44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marquinho arruda</w:t>
      </w:r>
    </w:p>
    <w:p w:rsidR="001F1A17" w:rsidRPr="00B865D3" w:rsidRDefault="001F1A17" w:rsidP="00B865D3">
      <w:pPr>
        <w:ind w:right="44"/>
        <w:jc w:val="center"/>
        <w:rPr>
          <w:rFonts w:ascii="Arial" w:hAnsi="Arial" w:cs="Arial"/>
          <w:b/>
          <w:bCs/>
          <w:sz w:val="24"/>
          <w:szCs w:val="24"/>
        </w:rPr>
      </w:pPr>
      <w:r w:rsidRPr="00B865D3">
        <w:rPr>
          <w:rFonts w:ascii="Arial" w:hAnsi="Arial" w:cs="Arial"/>
          <w:b/>
          <w:bCs/>
          <w:sz w:val="24"/>
          <w:szCs w:val="24"/>
        </w:rPr>
        <w:t>Vereador</w:t>
      </w:r>
    </w:p>
    <w:p w:rsidR="001F1A17" w:rsidRPr="00B865D3" w:rsidRDefault="001F1A17" w:rsidP="003663E6">
      <w:pPr>
        <w:spacing w:line="360" w:lineRule="exact"/>
        <w:ind w:right="44"/>
        <w:jc w:val="center"/>
        <w:rPr>
          <w:rFonts w:ascii="Arial" w:hAnsi="Arial" w:cs="Arial"/>
          <w:b/>
          <w:bCs/>
          <w:sz w:val="24"/>
          <w:szCs w:val="24"/>
        </w:rPr>
      </w:pPr>
    </w:p>
    <w:p w:rsidR="001F1A17" w:rsidRPr="00B865D3" w:rsidRDefault="001F1A17" w:rsidP="00B865D3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28/09/2017 - 11:59 4898/2017/bm</w:t>
      </w:r>
    </w:p>
    <w:sectPr w:rsidR="001F1A17" w:rsidRPr="00B865D3" w:rsidSect="00B76DCE">
      <w:pgSz w:w="11906" w:h="16838"/>
      <w:pgMar w:top="2876" w:right="1134" w:bottom="1134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1FBA"/>
    <w:rsid w:val="00005FC3"/>
    <w:rsid w:val="000328D3"/>
    <w:rsid w:val="00053093"/>
    <w:rsid w:val="000815F7"/>
    <w:rsid w:val="000D69A0"/>
    <w:rsid w:val="000E0538"/>
    <w:rsid w:val="001064A9"/>
    <w:rsid w:val="00124329"/>
    <w:rsid w:val="001D3DB4"/>
    <w:rsid w:val="001F1A17"/>
    <w:rsid w:val="00223AAF"/>
    <w:rsid w:val="00231FA1"/>
    <w:rsid w:val="002934B2"/>
    <w:rsid w:val="002C49A5"/>
    <w:rsid w:val="002F77B6"/>
    <w:rsid w:val="003003D9"/>
    <w:rsid w:val="00326614"/>
    <w:rsid w:val="00331FBA"/>
    <w:rsid w:val="003563F8"/>
    <w:rsid w:val="00364511"/>
    <w:rsid w:val="003663E6"/>
    <w:rsid w:val="003711DF"/>
    <w:rsid w:val="003A011C"/>
    <w:rsid w:val="003B26A0"/>
    <w:rsid w:val="004000C9"/>
    <w:rsid w:val="004139ED"/>
    <w:rsid w:val="00441036"/>
    <w:rsid w:val="00462690"/>
    <w:rsid w:val="00481C5E"/>
    <w:rsid w:val="004D0F78"/>
    <w:rsid w:val="004D1190"/>
    <w:rsid w:val="00514B0A"/>
    <w:rsid w:val="00515C53"/>
    <w:rsid w:val="00532AE5"/>
    <w:rsid w:val="00590FC8"/>
    <w:rsid w:val="005A061A"/>
    <w:rsid w:val="005C5231"/>
    <w:rsid w:val="005D122B"/>
    <w:rsid w:val="005D1D05"/>
    <w:rsid w:val="006006AD"/>
    <w:rsid w:val="00650D00"/>
    <w:rsid w:val="00662147"/>
    <w:rsid w:val="006B1267"/>
    <w:rsid w:val="006C4A42"/>
    <w:rsid w:val="007129A9"/>
    <w:rsid w:val="00776D32"/>
    <w:rsid w:val="007C0ECC"/>
    <w:rsid w:val="007C27B0"/>
    <w:rsid w:val="007C57DB"/>
    <w:rsid w:val="00833713"/>
    <w:rsid w:val="008633EB"/>
    <w:rsid w:val="008A318D"/>
    <w:rsid w:val="008A3F73"/>
    <w:rsid w:val="009203F9"/>
    <w:rsid w:val="00946900"/>
    <w:rsid w:val="00955600"/>
    <w:rsid w:val="0097030B"/>
    <w:rsid w:val="00972B3F"/>
    <w:rsid w:val="009779C4"/>
    <w:rsid w:val="009A5ED9"/>
    <w:rsid w:val="009B5955"/>
    <w:rsid w:val="009B7B5F"/>
    <w:rsid w:val="009C18DB"/>
    <w:rsid w:val="009E6EA1"/>
    <w:rsid w:val="00A13D38"/>
    <w:rsid w:val="00A14031"/>
    <w:rsid w:val="00A2381E"/>
    <w:rsid w:val="00A50BD1"/>
    <w:rsid w:val="00A91485"/>
    <w:rsid w:val="00AA72B5"/>
    <w:rsid w:val="00AD77DC"/>
    <w:rsid w:val="00AF287A"/>
    <w:rsid w:val="00AF76F9"/>
    <w:rsid w:val="00B04495"/>
    <w:rsid w:val="00B159C5"/>
    <w:rsid w:val="00B33B25"/>
    <w:rsid w:val="00B377A7"/>
    <w:rsid w:val="00B50A35"/>
    <w:rsid w:val="00B640D6"/>
    <w:rsid w:val="00B64B40"/>
    <w:rsid w:val="00B73B73"/>
    <w:rsid w:val="00B76DCE"/>
    <w:rsid w:val="00B821D9"/>
    <w:rsid w:val="00B865D3"/>
    <w:rsid w:val="00BA18FD"/>
    <w:rsid w:val="00BB2D2A"/>
    <w:rsid w:val="00C073EF"/>
    <w:rsid w:val="00C120F1"/>
    <w:rsid w:val="00C1771E"/>
    <w:rsid w:val="00C46D6E"/>
    <w:rsid w:val="00C70457"/>
    <w:rsid w:val="00C823D3"/>
    <w:rsid w:val="00C92BEF"/>
    <w:rsid w:val="00C966F9"/>
    <w:rsid w:val="00CB54EF"/>
    <w:rsid w:val="00CC2A14"/>
    <w:rsid w:val="00CC38BA"/>
    <w:rsid w:val="00D0076D"/>
    <w:rsid w:val="00D35B14"/>
    <w:rsid w:val="00D377CA"/>
    <w:rsid w:val="00D5156C"/>
    <w:rsid w:val="00DB58BA"/>
    <w:rsid w:val="00DD00EA"/>
    <w:rsid w:val="00DE664A"/>
    <w:rsid w:val="00E2045D"/>
    <w:rsid w:val="00EC37A8"/>
    <w:rsid w:val="00F01AF5"/>
    <w:rsid w:val="00F03D16"/>
    <w:rsid w:val="00F16147"/>
    <w:rsid w:val="00F3154A"/>
    <w:rsid w:val="00F421B8"/>
    <w:rsid w:val="00FD7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AE5"/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32AE5"/>
    <w:pPr>
      <w:keepNext/>
      <w:widowControl w:val="0"/>
      <w:snapToGrid w:val="0"/>
      <w:ind w:left="1701" w:right="84" w:firstLine="1701"/>
      <w:jc w:val="both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AD77DC"/>
    <w:rPr>
      <w:rFonts w:ascii="Arial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532AE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D0F78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532AE5"/>
    <w:pPr>
      <w:spacing w:line="360" w:lineRule="auto"/>
      <w:ind w:right="226"/>
      <w:jc w:val="center"/>
    </w:pPr>
    <w:rPr>
      <w:rFonts w:ascii="Arial" w:hAnsi="Arial" w:cs="Arial"/>
      <w:b/>
      <w:bCs/>
      <w:cap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62147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32AE5"/>
    <w:pPr>
      <w:spacing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AD77DC"/>
    <w:rPr>
      <w:rFonts w:ascii="Arial" w:hAnsi="Arial" w:cs="Arial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532AE5"/>
    <w:pPr>
      <w:spacing w:before="120"/>
      <w:ind w:left="3402"/>
      <w:jc w:val="both"/>
    </w:pPr>
    <w:rPr>
      <w:rFonts w:ascii="Arial" w:hAnsi="Arial" w:cs="Arial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4D0F78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4139E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84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383</TotalTime>
  <Pages>3</Pages>
  <Words>643</Words>
  <Characters>3478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</dc:creator>
  <cp:keywords/>
  <dc:description/>
  <cp:lastModifiedBy>joselene</cp:lastModifiedBy>
  <cp:revision>22</cp:revision>
  <cp:lastPrinted>2017-11-14T14:01:00Z</cp:lastPrinted>
  <dcterms:created xsi:type="dcterms:W3CDTF">2017-06-28T12:50:00Z</dcterms:created>
  <dcterms:modified xsi:type="dcterms:W3CDTF">2017-12-05T13:04:00Z</dcterms:modified>
</cp:coreProperties>
</file>